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BA27" w14:textId="77777777" w:rsidR="00A96064" w:rsidRPr="00665428" w:rsidRDefault="00A96064" w:rsidP="002A27D9">
      <w:pPr>
        <w:spacing w:before="200" w:after="120"/>
        <w:jc w:val="left"/>
        <w:rPr>
          <w:rFonts w:eastAsiaTheme="minorEastAsia"/>
          <w:bCs/>
          <w:color w:val="A10074"/>
          <w:sz w:val="10"/>
          <w:szCs w:val="10"/>
        </w:rPr>
      </w:pPr>
    </w:p>
    <w:p w14:paraId="589C89E6" w14:textId="77777777" w:rsidR="00665428" w:rsidRDefault="00A96064" w:rsidP="00A96064">
      <w:pPr>
        <w:tabs>
          <w:tab w:val="left" w:pos="2835"/>
        </w:tabs>
        <w:rPr>
          <w:rFonts w:eastAsiaTheme="minorEastAsia"/>
          <w:bCs/>
          <w:color w:val="A10074"/>
          <w:sz w:val="24"/>
          <w:szCs w:val="24"/>
        </w:rPr>
      </w:pPr>
      <w:r>
        <w:rPr>
          <w:rFonts w:eastAsiaTheme="minorEastAsia"/>
          <w:bCs/>
          <w:color w:val="A10074"/>
          <w:sz w:val="24"/>
          <w:szCs w:val="24"/>
        </w:rPr>
        <w:tab/>
      </w:r>
    </w:p>
    <w:p w14:paraId="2C7CE699" w14:textId="750ABE32" w:rsidR="00A96064" w:rsidRPr="00850BEB" w:rsidRDefault="00665428" w:rsidP="00665428">
      <w:pPr>
        <w:tabs>
          <w:tab w:val="left" w:pos="1876"/>
        </w:tabs>
        <w:spacing w:before="120"/>
        <w:rPr>
          <w:sz w:val="18"/>
          <w:szCs w:val="18"/>
        </w:rPr>
      </w:pPr>
      <w:r>
        <w:rPr>
          <w:rFonts w:eastAsiaTheme="minorEastAsia"/>
          <w:bCs/>
          <w:color w:val="A10074"/>
          <w:sz w:val="24"/>
          <w:szCs w:val="24"/>
        </w:rPr>
        <w:tab/>
      </w:r>
      <w:r w:rsidR="00A96064" w:rsidRPr="00850BEB">
        <w:rPr>
          <w:sz w:val="18"/>
          <w:szCs w:val="18"/>
        </w:rPr>
        <w:t xml:space="preserve">Empfehlung durch </w:t>
      </w:r>
      <w:proofErr w:type="spellStart"/>
      <w:r w:rsidR="00A96064" w:rsidRPr="00850BEB">
        <w:rPr>
          <w:sz w:val="18"/>
          <w:szCs w:val="18"/>
        </w:rPr>
        <w:t>profawo</w:t>
      </w:r>
      <w:proofErr w:type="spellEnd"/>
      <w:r w:rsidR="00B757BB">
        <w:rPr>
          <w:sz w:val="18"/>
          <w:szCs w:val="18"/>
        </w:rPr>
        <w:t>-</w:t>
      </w:r>
      <w:r w:rsidR="00A96064" w:rsidRPr="00850BEB">
        <w:rPr>
          <w:sz w:val="18"/>
          <w:szCs w:val="18"/>
        </w:rPr>
        <w:t xml:space="preserve">Mitarbeitende/r: </w:t>
      </w:r>
      <w:r w:rsidRPr="00850BEB">
        <w:rPr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Pr="00850BEB">
        <w:rPr>
          <w:sz w:val="18"/>
          <w:szCs w:val="18"/>
        </w:rPr>
        <w:instrText xml:space="preserve"> FORMTEXT </w:instrText>
      </w:r>
      <w:r w:rsidRPr="00850BEB">
        <w:rPr>
          <w:sz w:val="18"/>
          <w:szCs w:val="18"/>
        </w:rPr>
      </w:r>
      <w:r w:rsidRPr="00850BEB">
        <w:rPr>
          <w:sz w:val="18"/>
          <w:szCs w:val="18"/>
        </w:rPr>
        <w:fldChar w:fldCharType="separate"/>
      </w:r>
      <w:r w:rsidRPr="00850BEB">
        <w:rPr>
          <w:noProof/>
          <w:sz w:val="18"/>
          <w:szCs w:val="18"/>
        </w:rPr>
        <w:t> </w:t>
      </w:r>
      <w:r w:rsidRPr="00850BEB">
        <w:rPr>
          <w:noProof/>
          <w:sz w:val="18"/>
          <w:szCs w:val="18"/>
        </w:rPr>
        <w:t> </w:t>
      </w:r>
      <w:r w:rsidRPr="00850BEB">
        <w:rPr>
          <w:noProof/>
          <w:sz w:val="18"/>
          <w:szCs w:val="18"/>
        </w:rPr>
        <w:t> </w:t>
      </w:r>
      <w:r w:rsidRPr="00850BEB">
        <w:rPr>
          <w:noProof/>
          <w:sz w:val="18"/>
          <w:szCs w:val="18"/>
        </w:rPr>
        <w:t> </w:t>
      </w:r>
      <w:r w:rsidRPr="00850BEB">
        <w:rPr>
          <w:noProof/>
          <w:sz w:val="18"/>
          <w:szCs w:val="18"/>
        </w:rPr>
        <w:t> </w:t>
      </w:r>
      <w:r w:rsidRPr="00850BEB">
        <w:rPr>
          <w:sz w:val="18"/>
          <w:szCs w:val="18"/>
        </w:rPr>
        <w:fldChar w:fldCharType="end"/>
      </w:r>
      <w:bookmarkEnd w:id="0"/>
      <w:r w:rsidR="00850BEB" w:rsidRPr="00850BEB">
        <w:rPr>
          <w:sz w:val="18"/>
          <w:szCs w:val="18"/>
        </w:rPr>
        <w:t xml:space="preserve"> (Name)</w:t>
      </w:r>
    </w:p>
    <w:p w14:paraId="4C7716E9" w14:textId="77777777" w:rsidR="00665428" w:rsidRDefault="00665428" w:rsidP="00665428">
      <w:pPr>
        <w:jc w:val="left"/>
        <w:rPr>
          <w:rFonts w:eastAsiaTheme="minorEastAsia"/>
          <w:bCs/>
          <w:color w:val="A10074"/>
          <w:sz w:val="24"/>
          <w:szCs w:val="24"/>
        </w:rPr>
      </w:pPr>
    </w:p>
    <w:p w14:paraId="003B33B3" w14:textId="2F82EAD1" w:rsidR="002A27D9" w:rsidRPr="002A27D9" w:rsidRDefault="00A96064" w:rsidP="002A27D9">
      <w:pPr>
        <w:spacing w:before="200" w:after="120"/>
        <w:jc w:val="left"/>
        <w:rPr>
          <w:rFonts w:eastAsiaTheme="minorEastAsia"/>
          <w:bCs/>
          <w:color w:val="A1007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1" layoutInCell="1" allowOverlap="1" wp14:anchorId="3D198A43" wp14:editId="0CD82A17">
            <wp:simplePos x="0" y="0"/>
            <wp:positionH relativeFrom="page">
              <wp:posOffset>545465</wp:posOffset>
            </wp:positionH>
            <wp:positionV relativeFrom="page">
              <wp:posOffset>175260</wp:posOffset>
            </wp:positionV>
            <wp:extent cx="1666240" cy="71882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A27D9" w:rsidRPr="002A27D9">
        <w:rPr>
          <w:rFonts w:eastAsiaTheme="minorEastAsia"/>
          <w:bCs/>
          <w:color w:val="A10074"/>
          <w:sz w:val="24"/>
          <w:szCs w:val="24"/>
        </w:rPr>
        <w:t>Stammdatenblatt Mitarbeitende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407"/>
        <w:gridCol w:w="1560"/>
        <w:gridCol w:w="2476"/>
      </w:tblGrid>
      <w:tr w:rsidR="002A27D9" w:rsidRPr="00602F06" w14:paraId="097CD7E2" w14:textId="77777777" w:rsidTr="00826842">
        <w:tc>
          <w:tcPr>
            <w:tcW w:w="1771" w:type="dxa"/>
          </w:tcPr>
          <w:p w14:paraId="7A3B0F4C" w14:textId="77777777" w:rsidR="002A27D9" w:rsidRPr="00602F06" w:rsidRDefault="002A27D9" w:rsidP="00D21F84">
            <w:pPr>
              <w:spacing w:before="120"/>
            </w:pPr>
            <w:r w:rsidRPr="00602F06">
              <w:t>Name</w:t>
            </w:r>
          </w:p>
        </w:tc>
        <w:tc>
          <w:tcPr>
            <w:tcW w:w="3407" w:type="dxa"/>
          </w:tcPr>
          <w:p w14:paraId="46C6DC6F" w14:textId="40163C2A" w:rsidR="002A27D9" w:rsidRPr="00602F06" w:rsidRDefault="003278A4" w:rsidP="00D21F84">
            <w:pPr>
              <w:tabs>
                <w:tab w:val="center" w:pos="1365"/>
                <w:tab w:val="left" w:pos="1416"/>
                <w:tab w:val="left" w:pos="1893"/>
              </w:tabs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6035FEC" w14:textId="77777777" w:rsidR="002A27D9" w:rsidRPr="00602F06" w:rsidRDefault="002A27D9" w:rsidP="00D21F84">
            <w:pPr>
              <w:spacing w:before="120"/>
            </w:pPr>
            <w:r w:rsidRPr="00602F06">
              <w:t>Vorname</w:t>
            </w:r>
          </w:p>
        </w:tc>
        <w:tc>
          <w:tcPr>
            <w:tcW w:w="2476" w:type="dxa"/>
          </w:tcPr>
          <w:p w14:paraId="5A83B327" w14:textId="458C7D0D" w:rsidR="002A27D9" w:rsidRPr="00602F06" w:rsidRDefault="003278A4" w:rsidP="00D21F84">
            <w:pPr>
              <w:tabs>
                <w:tab w:val="left" w:pos="708"/>
                <w:tab w:val="left" w:pos="1320"/>
              </w:tabs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27D9" w:rsidRPr="00602F06" w14:paraId="03A06150" w14:textId="77777777" w:rsidTr="00826842">
        <w:trPr>
          <w:trHeight w:val="546"/>
        </w:trPr>
        <w:tc>
          <w:tcPr>
            <w:tcW w:w="1771" w:type="dxa"/>
          </w:tcPr>
          <w:p w14:paraId="15729E1E" w14:textId="77777777" w:rsidR="002A27D9" w:rsidRPr="00602F06" w:rsidRDefault="002A27D9" w:rsidP="00826842">
            <w:pPr>
              <w:spacing w:before="240"/>
            </w:pPr>
            <w:r>
              <w:t>Geschlecht</w:t>
            </w:r>
          </w:p>
        </w:tc>
        <w:tc>
          <w:tcPr>
            <w:tcW w:w="3407" w:type="dxa"/>
          </w:tcPr>
          <w:p w14:paraId="6928B465" w14:textId="77777777" w:rsidR="002A27D9" w:rsidRPr="00602F06" w:rsidRDefault="002A27D9" w:rsidP="00826842">
            <w:pPr>
              <w:spacing w:before="240"/>
            </w:pPr>
            <w:r w:rsidRPr="00EF4E1A">
              <w:t xml:space="preserve">M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 w:rsidRPr="00EF4E1A">
              <w:t xml:space="preserve">  </w:t>
            </w:r>
            <w:r>
              <w:tab/>
              <w:t>W</w:t>
            </w:r>
            <w:r w:rsidRPr="00EF4E1A">
              <w:t xml:space="preserve">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 w:rsidRPr="00EF4E1A">
              <w:t xml:space="preserve">                     </w:t>
            </w:r>
          </w:p>
        </w:tc>
        <w:tc>
          <w:tcPr>
            <w:tcW w:w="1560" w:type="dxa"/>
          </w:tcPr>
          <w:p w14:paraId="599D7C2D" w14:textId="77777777" w:rsidR="002A27D9" w:rsidRPr="00602F06" w:rsidRDefault="002A27D9" w:rsidP="00826842">
            <w:pPr>
              <w:spacing w:before="240"/>
            </w:pPr>
            <w:r>
              <w:t>Bürgerort</w:t>
            </w:r>
          </w:p>
        </w:tc>
        <w:tc>
          <w:tcPr>
            <w:tcW w:w="2476" w:type="dxa"/>
          </w:tcPr>
          <w:p w14:paraId="09B1C35C" w14:textId="77777777" w:rsidR="002A27D9" w:rsidRPr="00602F06" w:rsidRDefault="002A27D9" w:rsidP="00826842">
            <w:pPr>
              <w:spacing w:before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27D9" w:rsidRPr="00602F06" w14:paraId="023B5131" w14:textId="77777777" w:rsidTr="00826842">
        <w:tc>
          <w:tcPr>
            <w:tcW w:w="1771" w:type="dxa"/>
          </w:tcPr>
          <w:p w14:paraId="3AC1F914" w14:textId="77777777" w:rsidR="002A27D9" w:rsidRPr="00602F06" w:rsidRDefault="002A27D9" w:rsidP="00826842">
            <w:pPr>
              <w:spacing w:before="240"/>
            </w:pPr>
            <w:r w:rsidRPr="00602F06">
              <w:t>Geburtsdatum</w:t>
            </w:r>
          </w:p>
        </w:tc>
        <w:tc>
          <w:tcPr>
            <w:tcW w:w="3407" w:type="dxa"/>
          </w:tcPr>
          <w:p w14:paraId="3E7D44E4" w14:textId="77777777" w:rsidR="002A27D9" w:rsidRPr="00602F06" w:rsidRDefault="002A27D9" w:rsidP="00826842">
            <w:pPr>
              <w:tabs>
                <w:tab w:val="left" w:pos="893"/>
                <w:tab w:val="left" w:pos="1360"/>
              </w:tabs>
              <w:spacing w:before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ab/>
            </w:r>
            <w:r>
              <w:tab/>
            </w:r>
          </w:p>
        </w:tc>
        <w:tc>
          <w:tcPr>
            <w:tcW w:w="1560" w:type="dxa"/>
          </w:tcPr>
          <w:p w14:paraId="66C8A363" w14:textId="77777777" w:rsidR="002A27D9" w:rsidRPr="00602F06" w:rsidRDefault="002A27D9" w:rsidP="00826842">
            <w:pPr>
              <w:spacing w:before="240"/>
            </w:pPr>
            <w:r w:rsidRPr="00602F06">
              <w:t>AHV-Nr.</w:t>
            </w:r>
          </w:p>
        </w:tc>
        <w:tc>
          <w:tcPr>
            <w:tcW w:w="2476" w:type="dxa"/>
          </w:tcPr>
          <w:p w14:paraId="3A30EE86" w14:textId="77777777" w:rsidR="002A27D9" w:rsidRPr="00602F06" w:rsidRDefault="002A27D9" w:rsidP="00826842">
            <w:pPr>
              <w:tabs>
                <w:tab w:val="left" w:pos="640"/>
                <w:tab w:val="left" w:pos="708"/>
                <w:tab w:val="left" w:pos="1093"/>
              </w:tabs>
              <w:spacing w:before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A27D9" w:rsidRPr="00602F06" w14:paraId="6AF13EB4" w14:textId="77777777" w:rsidTr="00826842">
        <w:tc>
          <w:tcPr>
            <w:tcW w:w="1771" w:type="dxa"/>
          </w:tcPr>
          <w:p w14:paraId="38A6755B" w14:textId="77777777" w:rsidR="002A27D9" w:rsidRPr="00602F06" w:rsidRDefault="002A27D9" w:rsidP="00826842">
            <w:pPr>
              <w:spacing w:before="240"/>
            </w:pPr>
            <w:r w:rsidRPr="00602F06">
              <w:t>Nationalität</w:t>
            </w:r>
          </w:p>
        </w:tc>
        <w:tc>
          <w:tcPr>
            <w:tcW w:w="3407" w:type="dxa"/>
          </w:tcPr>
          <w:p w14:paraId="64F0F282" w14:textId="77777777" w:rsidR="002A27D9" w:rsidRPr="00602F06" w:rsidRDefault="002A27D9" w:rsidP="00826842">
            <w:pPr>
              <w:spacing w:before="240"/>
              <w:jc w:val="left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  <w:r>
              <w:t xml:space="preserve">  CH         A</w:t>
            </w:r>
            <w:r w:rsidRPr="00EF4E1A">
              <w:t>ndere</w:t>
            </w:r>
            <w:r>
              <w:t xml:space="preserve"> </w:t>
            </w:r>
            <w:r w:rsidRPr="00EF4E1A"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60" w:type="dxa"/>
          </w:tcPr>
          <w:p w14:paraId="0A945CE4" w14:textId="77777777" w:rsidR="002A27D9" w:rsidRPr="00602F06" w:rsidRDefault="002A27D9" w:rsidP="00826842">
            <w:pPr>
              <w:spacing w:before="240"/>
            </w:pPr>
            <w:r w:rsidRPr="00602F06">
              <w:t>Konfession</w:t>
            </w:r>
          </w:p>
        </w:tc>
        <w:tc>
          <w:tcPr>
            <w:tcW w:w="2476" w:type="dxa"/>
          </w:tcPr>
          <w:p w14:paraId="78BC4D5F" w14:textId="77777777" w:rsidR="002A27D9" w:rsidRPr="00602F06" w:rsidRDefault="002A27D9" w:rsidP="00826842">
            <w:pPr>
              <w:tabs>
                <w:tab w:val="center" w:pos="1170"/>
              </w:tabs>
              <w:spacing w:before="2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27D9" w:rsidRPr="00602F06" w14:paraId="2CA12054" w14:textId="77777777" w:rsidTr="00826842">
        <w:trPr>
          <w:trHeight w:val="1104"/>
        </w:trPr>
        <w:tc>
          <w:tcPr>
            <w:tcW w:w="1771" w:type="dxa"/>
          </w:tcPr>
          <w:p w14:paraId="43FF6FB5" w14:textId="77777777" w:rsidR="002A27D9" w:rsidRPr="00602F06" w:rsidRDefault="002A27D9" w:rsidP="00826842">
            <w:pPr>
              <w:spacing w:before="240"/>
            </w:pPr>
            <w:r w:rsidRPr="00602F06">
              <w:t>Zivilstand</w:t>
            </w:r>
          </w:p>
        </w:tc>
        <w:tc>
          <w:tcPr>
            <w:tcW w:w="3407" w:type="dxa"/>
          </w:tcPr>
          <w:p w14:paraId="396D5762" w14:textId="77777777" w:rsidR="002A27D9" w:rsidRDefault="002A27D9" w:rsidP="00826842">
            <w:pPr>
              <w:spacing w:before="24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"/>
            <w:r>
              <w:t xml:space="preserve">  ledig     </w:t>
            </w: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"/>
            <w:r>
              <w:t xml:space="preserve">  verheiratet </w:t>
            </w:r>
          </w:p>
          <w:p w14:paraId="32BE2245" w14:textId="77777777" w:rsidR="002A27D9" w:rsidRPr="00602F06" w:rsidRDefault="002A27D9" w:rsidP="00826842">
            <w:pPr>
              <w:spacing w:before="240"/>
            </w:pPr>
            <w:r>
              <w:t xml:space="preserve">Datum der Eheschliessung: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3357879" w14:textId="77777777" w:rsidR="002A27D9" w:rsidRPr="00602F06" w:rsidRDefault="002A27D9" w:rsidP="00826842">
            <w:pPr>
              <w:spacing w:before="24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geschieden</w:t>
            </w:r>
            <w:r w:rsidRPr="00602F06" w:rsidDel="00961C4C">
              <w:t xml:space="preserve"> </w:t>
            </w:r>
          </w:p>
        </w:tc>
        <w:tc>
          <w:tcPr>
            <w:tcW w:w="2476" w:type="dxa"/>
          </w:tcPr>
          <w:p w14:paraId="755B97C4" w14:textId="77777777" w:rsidR="002A27D9" w:rsidRDefault="002A27D9" w:rsidP="00826842">
            <w:pPr>
              <w:spacing w:before="24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0D7EA8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7EA8">
              <w:rPr>
                <w:u w:val="single"/>
              </w:rPr>
              <w:instrText xml:space="preserve"> FORMTEXT </w:instrText>
            </w:r>
            <w:r w:rsidRPr="000D7EA8">
              <w:rPr>
                <w:u w:val="single"/>
              </w:rPr>
            </w:r>
            <w:r w:rsidRPr="000D7EA8">
              <w:rPr>
                <w:u w:val="single"/>
              </w:rPr>
              <w:fldChar w:fldCharType="separate"/>
            </w:r>
            <w:r w:rsidRPr="000D7EA8">
              <w:rPr>
                <w:noProof/>
                <w:u w:val="single"/>
              </w:rPr>
              <w:t> </w:t>
            </w:r>
            <w:r w:rsidRPr="000D7EA8">
              <w:rPr>
                <w:noProof/>
                <w:u w:val="single"/>
              </w:rPr>
              <w:t> </w:t>
            </w:r>
            <w:r w:rsidRPr="000D7EA8">
              <w:rPr>
                <w:noProof/>
                <w:u w:val="single"/>
              </w:rPr>
              <w:t> </w:t>
            </w:r>
            <w:r w:rsidRPr="000D7EA8">
              <w:rPr>
                <w:noProof/>
                <w:u w:val="single"/>
              </w:rPr>
              <w:t> </w:t>
            </w:r>
            <w:r w:rsidRPr="000D7EA8">
              <w:rPr>
                <w:noProof/>
                <w:u w:val="single"/>
              </w:rPr>
              <w:t> </w:t>
            </w:r>
            <w:r w:rsidRPr="000D7EA8">
              <w:rPr>
                <w:u w:val="single"/>
              </w:rPr>
              <w:fldChar w:fldCharType="end"/>
            </w:r>
          </w:p>
          <w:p w14:paraId="55DA23ED" w14:textId="77777777" w:rsidR="002A27D9" w:rsidRPr="00602F06" w:rsidRDefault="002A27D9" w:rsidP="00826842">
            <w:pPr>
              <w:spacing w:before="240"/>
            </w:pPr>
          </w:p>
        </w:tc>
      </w:tr>
      <w:tr w:rsidR="002A27D9" w:rsidRPr="00602F06" w14:paraId="31EBA168" w14:textId="77777777" w:rsidTr="00826842">
        <w:trPr>
          <w:trHeight w:val="475"/>
        </w:trPr>
        <w:tc>
          <w:tcPr>
            <w:tcW w:w="1771" w:type="dxa"/>
          </w:tcPr>
          <w:p w14:paraId="3C61F934" w14:textId="77777777" w:rsidR="002A27D9" w:rsidRPr="00602F06" w:rsidRDefault="002A27D9" w:rsidP="00826842">
            <w:pPr>
              <w:spacing w:before="240"/>
            </w:pPr>
            <w:r>
              <w:t>PLZ/O</w:t>
            </w:r>
            <w:r w:rsidRPr="00602F06">
              <w:t>rt</w:t>
            </w:r>
          </w:p>
        </w:tc>
        <w:tc>
          <w:tcPr>
            <w:tcW w:w="3407" w:type="dxa"/>
          </w:tcPr>
          <w:p w14:paraId="15A20CB2" w14:textId="77777777" w:rsidR="002A27D9" w:rsidRDefault="002A27D9" w:rsidP="00826842"/>
          <w:p w14:paraId="04CDC31D" w14:textId="77777777" w:rsidR="002A27D9" w:rsidRPr="00DC3DF7" w:rsidRDefault="002A27D9" w:rsidP="0082684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4C2D6B9" w14:textId="77777777" w:rsidR="002A27D9" w:rsidRPr="00DC3DF7" w:rsidRDefault="002A27D9" w:rsidP="00826842">
            <w:pPr>
              <w:spacing w:before="240"/>
            </w:pPr>
            <w:r>
              <w:t>Strasse/</w:t>
            </w:r>
            <w:r w:rsidRPr="00602F06">
              <w:t>Nr.</w:t>
            </w:r>
          </w:p>
        </w:tc>
        <w:tc>
          <w:tcPr>
            <w:tcW w:w="2476" w:type="dxa"/>
          </w:tcPr>
          <w:p w14:paraId="21B450F9" w14:textId="77777777" w:rsidR="002A27D9" w:rsidRDefault="002A27D9" w:rsidP="00826842"/>
          <w:p w14:paraId="1D932B2A" w14:textId="77777777" w:rsidR="002A27D9" w:rsidRPr="00DC3DF7" w:rsidRDefault="002A27D9" w:rsidP="0082684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27D9" w:rsidRPr="00602F06" w14:paraId="69B0BA56" w14:textId="77777777" w:rsidTr="00826842">
        <w:tc>
          <w:tcPr>
            <w:tcW w:w="1771" w:type="dxa"/>
          </w:tcPr>
          <w:p w14:paraId="379BE0A2" w14:textId="77777777" w:rsidR="002A27D9" w:rsidRDefault="002A27D9" w:rsidP="00826842">
            <w:pPr>
              <w:spacing w:before="240"/>
            </w:pPr>
            <w:proofErr w:type="gramStart"/>
            <w:r>
              <w:t>Email</w:t>
            </w:r>
            <w:proofErr w:type="gramEnd"/>
            <w:r>
              <w:t xml:space="preserve"> </w:t>
            </w:r>
          </w:p>
        </w:tc>
        <w:tc>
          <w:tcPr>
            <w:tcW w:w="3407" w:type="dxa"/>
          </w:tcPr>
          <w:p w14:paraId="7205761F" w14:textId="77777777" w:rsidR="002A27D9" w:rsidRPr="00602F06" w:rsidRDefault="002A27D9" w:rsidP="00826842">
            <w:pPr>
              <w:spacing w:before="2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560" w:type="dxa"/>
          </w:tcPr>
          <w:p w14:paraId="56918A35" w14:textId="77777777" w:rsidR="002A27D9" w:rsidRDefault="002A27D9" w:rsidP="00826842">
            <w:pPr>
              <w:spacing w:before="240"/>
            </w:pPr>
            <w:r>
              <w:t>Telefon</w:t>
            </w:r>
          </w:p>
        </w:tc>
        <w:tc>
          <w:tcPr>
            <w:tcW w:w="2476" w:type="dxa"/>
          </w:tcPr>
          <w:p w14:paraId="286FF257" w14:textId="77777777" w:rsidR="002A27D9" w:rsidRPr="00602F06" w:rsidRDefault="002A27D9" w:rsidP="00826842">
            <w:pPr>
              <w:spacing w:before="2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A27D9" w:rsidRPr="00602F06" w14:paraId="0489517C" w14:textId="77777777" w:rsidTr="00826842">
        <w:tc>
          <w:tcPr>
            <w:tcW w:w="1771" w:type="dxa"/>
          </w:tcPr>
          <w:p w14:paraId="3BE96111" w14:textId="77777777" w:rsidR="002A27D9" w:rsidRPr="00602F06" w:rsidRDefault="002A27D9" w:rsidP="00826842">
            <w:pPr>
              <w:spacing w:before="240"/>
            </w:pPr>
            <w:r>
              <w:t>Name Bank</w:t>
            </w:r>
          </w:p>
        </w:tc>
        <w:tc>
          <w:tcPr>
            <w:tcW w:w="3407" w:type="dxa"/>
            <w:shd w:val="clear" w:color="auto" w:fill="auto"/>
          </w:tcPr>
          <w:p w14:paraId="033D8B44" w14:textId="77777777" w:rsidR="002A27D9" w:rsidRPr="00602F06" w:rsidRDefault="002A27D9" w:rsidP="00826842">
            <w:pPr>
              <w:tabs>
                <w:tab w:val="left" w:pos="733"/>
              </w:tabs>
              <w:spacing w:before="2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560" w:type="dxa"/>
          </w:tcPr>
          <w:p w14:paraId="6B146B1E" w14:textId="77777777" w:rsidR="002A27D9" w:rsidRPr="00602F06" w:rsidRDefault="002A27D9" w:rsidP="00826842">
            <w:pPr>
              <w:spacing w:before="240"/>
            </w:pPr>
            <w:r>
              <w:t>Krankenkasse</w:t>
            </w:r>
          </w:p>
        </w:tc>
        <w:tc>
          <w:tcPr>
            <w:tcW w:w="2476" w:type="dxa"/>
          </w:tcPr>
          <w:p w14:paraId="095E5FAE" w14:textId="77777777" w:rsidR="002A27D9" w:rsidRPr="00602F06" w:rsidRDefault="002A27D9" w:rsidP="00826842">
            <w:pPr>
              <w:spacing w:before="2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A27D9" w:rsidRPr="00602F06" w14:paraId="11BD9B37" w14:textId="77777777" w:rsidTr="00826842">
        <w:trPr>
          <w:trHeight w:val="464"/>
        </w:trPr>
        <w:tc>
          <w:tcPr>
            <w:tcW w:w="1771" w:type="dxa"/>
          </w:tcPr>
          <w:p w14:paraId="2307A929" w14:textId="77777777" w:rsidR="002A27D9" w:rsidRPr="00602F06" w:rsidRDefault="002A27D9" w:rsidP="00826842">
            <w:pPr>
              <w:spacing w:before="240"/>
            </w:pPr>
            <w:r>
              <w:t>IBAN</w:t>
            </w:r>
          </w:p>
        </w:tc>
        <w:tc>
          <w:tcPr>
            <w:tcW w:w="3407" w:type="dxa"/>
          </w:tcPr>
          <w:p w14:paraId="77F15CB0" w14:textId="77777777" w:rsidR="002A27D9" w:rsidRPr="00602F06" w:rsidRDefault="002A27D9" w:rsidP="00826842">
            <w:pPr>
              <w:spacing w:before="24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560" w:type="dxa"/>
          </w:tcPr>
          <w:p w14:paraId="017DC121" w14:textId="77777777" w:rsidR="002A27D9" w:rsidRPr="00602F06" w:rsidRDefault="002A27D9" w:rsidP="00826842">
            <w:pPr>
              <w:spacing w:before="240"/>
            </w:pPr>
          </w:p>
        </w:tc>
        <w:tc>
          <w:tcPr>
            <w:tcW w:w="2476" w:type="dxa"/>
          </w:tcPr>
          <w:p w14:paraId="5066C5C3" w14:textId="77777777" w:rsidR="002A27D9" w:rsidRPr="00602F06" w:rsidRDefault="002A27D9" w:rsidP="00826842">
            <w:pPr>
              <w:spacing w:before="240"/>
              <w:ind w:firstLine="708"/>
            </w:pPr>
          </w:p>
        </w:tc>
      </w:tr>
      <w:tr w:rsidR="0021017D" w:rsidRPr="00602F06" w14:paraId="0BBAA54B" w14:textId="77777777" w:rsidTr="0021017D">
        <w:trPr>
          <w:trHeight w:val="464"/>
        </w:trPr>
        <w:tc>
          <w:tcPr>
            <w:tcW w:w="1771" w:type="dxa"/>
          </w:tcPr>
          <w:p w14:paraId="469FC7AD" w14:textId="751A2A34" w:rsidR="0021017D" w:rsidRPr="00701817" w:rsidRDefault="00013A01" w:rsidP="00013A01">
            <w:pPr>
              <w:spacing w:before="240"/>
              <w:jc w:val="left"/>
            </w:pPr>
            <w:r w:rsidRPr="00701817">
              <w:t>Kontaktperson in Notfällen</w:t>
            </w:r>
          </w:p>
        </w:tc>
        <w:tc>
          <w:tcPr>
            <w:tcW w:w="3407" w:type="dxa"/>
          </w:tcPr>
          <w:p w14:paraId="7ABC065F" w14:textId="77777777" w:rsidR="0021017D" w:rsidRPr="00701817" w:rsidRDefault="0021017D" w:rsidP="00D1094C">
            <w:pPr>
              <w:spacing w:before="240"/>
            </w:pPr>
            <w:r w:rsidRPr="0070181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01817">
              <w:instrText xml:space="preserve"> FORMTEXT </w:instrText>
            </w:r>
            <w:r w:rsidRPr="00701817">
              <w:fldChar w:fldCharType="separate"/>
            </w:r>
            <w:r w:rsidRPr="00701817">
              <w:t> </w:t>
            </w:r>
            <w:r w:rsidRPr="00701817">
              <w:t> </w:t>
            </w:r>
            <w:r w:rsidRPr="00701817">
              <w:t> </w:t>
            </w:r>
            <w:r w:rsidRPr="00701817">
              <w:t> </w:t>
            </w:r>
            <w:r w:rsidRPr="00701817">
              <w:t> </w:t>
            </w:r>
            <w:r w:rsidRPr="00701817">
              <w:fldChar w:fldCharType="end"/>
            </w:r>
          </w:p>
        </w:tc>
        <w:tc>
          <w:tcPr>
            <w:tcW w:w="1560" w:type="dxa"/>
          </w:tcPr>
          <w:p w14:paraId="1A4D5224" w14:textId="51E6D783" w:rsidR="00866693" w:rsidRPr="00701817" w:rsidRDefault="00866693" w:rsidP="00866693">
            <w:pPr>
              <w:spacing w:before="240"/>
              <w:jc w:val="left"/>
            </w:pPr>
            <w:r w:rsidRPr="00701817">
              <w:t xml:space="preserve">Natel </w:t>
            </w:r>
            <w:r w:rsidR="00650985" w:rsidRPr="00701817">
              <w:br/>
            </w:r>
            <w:r w:rsidRPr="00701817">
              <w:t>Kontaktperson</w:t>
            </w:r>
          </w:p>
        </w:tc>
        <w:tc>
          <w:tcPr>
            <w:tcW w:w="2476" w:type="dxa"/>
          </w:tcPr>
          <w:p w14:paraId="2354EAA6" w14:textId="0C4BA3EB" w:rsidR="0021017D" w:rsidRPr="00602F06" w:rsidRDefault="00866693" w:rsidP="00866693">
            <w:pPr>
              <w:spacing w:before="240"/>
            </w:pPr>
            <w:r w:rsidRPr="0070181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01817">
              <w:instrText xml:space="preserve"> FORMTEXT </w:instrText>
            </w:r>
            <w:r w:rsidRPr="00701817">
              <w:fldChar w:fldCharType="separate"/>
            </w:r>
            <w:r w:rsidRPr="00701817">
              <w:t> </w:t>
            </w:r>
            <w:r w:rsidRPr="00701817">
              <w:t> </w:t>
            </w:r>
            <w:r w:rsidRPr="00701817">
              <w:t> </w:t>
            </w:r>
            <w:r w:rsidRPr="00701817">
              <w:t> </w:t>
            </w:r>
            <w:r w:rsidRPr="00701817">
              <w:t> </w:t>
            </w:r>
            <w:r w:rsidRPr="00701817">
              <w:fldChar w:fldCharType="end"/>
            </w:r>
          </w:p>
        </w:tc>
      </w:tr>
    </w:tbl>
    <w:p w14:paraId="31F855F6" w14:textId="77777777" w:rsidR="002A27D9" w:rsidRDefault="002A27D9" w:rsidP="002A27D9">
      <w:pPr>
        <w:tabs>
          <w:tab w:val="left" w:pos="1843"/>
        </w:tabs>
        <w:spacing w:line="240" w:lineRule="atLeast"/>
        <w:jc w:val="left"/>
      </w:pPr>
    </w:p>
    <w:p w14:paraId="1518C328" w14:textId="00304563" w:rsidR="000B4B20" w:rsidRDefault="000B4B20" w:rsidP="001179D2">
      <w:pPr>
        <w:tabs>
          <w:tab w:val="left" w:pos="1843"/>
          <w:tab w:val="left" w:pos="2835"/>
          <w:tab w:val="left" w:pos="5245"/>
        </w:tabs>
        <w:spacing w:line="240" w:lineRule="atLeast"/>
        <w:jc w:val="left"/>
      </w:pPr>
      <w:r w:rsidRPr="00EF4E1A">
        <w:t xml:space="preserve">Arbeitsort </w:t>
      </w:r>
      <w:proofErr w:type="spellStart"/>
      <w:r>
        <w:t>k</w:t>
      </w:r>
      <w:r w:rsidRPr="00EF4E1A">
        <w:t>ids</w:t>
      </w:r>
      <w:proofErr w:type="spellEnd"/>
      <w:r w:rsidRPr="00EF4E1A">
        <w:t xml:space="preserve"> </w:t>
      </w:r>
      <w:r>
        <w:t xml:space="preserve">&amp; </w:t>
      </w:r>
      <w:proofErr w:type="spellStart"/>
      <w:r>
        <w:t>co</w:t>
      </w:r>
      <w:proofErr w:type="spellEnd"/>
      <w:r>
        <w:tab/>
      </w:r>
      <w:r w:rsidR="008F6C81"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8F6C81">
        <w:instrText xml:space="preserve"> FORMTEXT </w:instrText>
      </w:r>
      <w:r w:rsidR="008F6C81">
        <w:fldChar w:fldCharType="separate"/>
      </w:r>
      <w:r w:rsidR="008F6C81">
        <w:rPr>
          <w:noProof/>
        </w:rPr>
        <w:t> </w:t>
      </w:r>
      <w:r w:rsidR="008F6C81">
        <w:rPr>
          <w:noProof/>
        </w:rPr>
        <w:t> </w:t>
      </w:r>
      <w:r w:rsidR="008F6C81">
        <w:rPr>
          <w:noProof/>
        </w:rPr>
        <w:t> </w:t>
      </w:r>
      <w:r w:rsidR="008F6C81">
        <w:rPr>
          <w:noProof/>
        </w:rPr>
        <w:t> </w:t>
      </w:r>
      <w:r w:rsidR="008F6C81">
        <w:rPr>
          <w:noProof/>
        </w:rPr>
        <w:t> </w:t>
      </w:r>
      <w:r w:rsidR="008F6C81">
        <w:fldChar w:fldCharType="end"/>
      </w:r>
      <w:bookmarkEnd w:id="14"/>
      <w:r>
        <w:tab/>
      </w:r>
      <w:r w:rsidR="003B5EE6">
        <w:t xml:space="preserve">Gruppe </w:t>
      </w:r>
      <w:r w:rsidR="003B5EE6"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3B5EE6">
        <w:instrText xml:space="preserve"> FORMTEXT </w:instrText>
      </w:r>
      <w:r w:rsidR="003B5EE6">
        <w:fldChar w:fldCharType="separate"/>
      </w:r>
      <w:r w:rsidR="003B5EE6">
        <w:rPr>
          <w:noProof/>
        </w:rPr>
        <w:t> </w:t>
      </w:r>
      <w:r w:rsidR="003B5EE6">
        <w:rPr>
          <w:noProof/>
        </w:rPr>
        <w:t> </w:t>
      </w:r>
      <w:r w:rsidR="003B5EE6">
        <w:rPr>
          <w:noProof/>
        </w:rPr>
        <w:t> </w:t>
      </w:r>
      <w:r w:rsidR="003B5EE6">
        <w:rPr>
          <w:noProof/>
        </w:rPr>
        <w:t> </w:t>
      </w:r>
      <w:r w:rsidR="003B5EE6">
        <w:rPr>
          <w:noProof/>
        </w:rPr>
        <w:t> </w:t>
      </w:r>
      <w:r w:rsidR="003B5EE6">
        <w:fldChar w:fldCharType="end"/>
      </w:r>
      <w:bookmarkEnd w:id="15"/>
      <w:r w:rsidR="003B5EE6">
        <w:tab/>
      </w:r>
      <w:r>
        <w:t>Stellenprozente</w:t>
      </w:r>
      <w:r w:rsidR="005C53E7">
        <w:t xml:space="preserve"> </w:t>
      </w:r>
      <w:r w:rsidR="003278A4">
        <w:fldChar w:fldCharType="begin">
          <w:ffData>
            <w:name w:val="Text3"/>
            <w:enabled/>
            <w:calcOnExit w:val="0"/>
            <w:textInput/>
          </w:ffData>
        </w:fldChar>
      </w:r>
      <w:r w:rsidR="003278A4">
        <w:instrText xml:space="preserve"> FORMTEXT </w:instrText>
      </w:r>
      <w:r w:rsidR="003278A4">
        <w:fldChar w:fldCharType="separate"/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fldChar w:fldCharType="end"/>
      </w:r>
    </w:p>
    <w:p w14:paraId="651FEECB" w14:textId="77777777" w:rsidR="000B4B20" w:rsidRDefault="000B4B20" w:rsidP="001179D2">
      <w:pPr>
        <w:tabs>
          <w:tab w:val="left" w:pos="1843"/>
          <w:tab w:val="left" w:pos="2835"/>
          <w:tab w:val="left" w:pos="5245"/>
          <w:tab w:val="left" w:pos="6379"/>
        </w:tabs>
        <w:spacing w:line="240" w:lineRule="atLeast"/>
        <w:jc w:val="left"/>
      </w:pPr>
    </w:p>
    <w:p w14:paraId="65685C4C" w14:textId="6B5535C5" w:rsidR="008E6233" w:rsidRDefault="008F6C81" w:rsidP="001179D2">
      <w:pPr>
        <w:tabs>
          <w:tab w:val="left" w:pos="1843"/>
          <w:tab w:val="left" w:pos="2835"/>
          <w:tab w:val="left" w:pos="5245"/>
          <w:tab w:val="left" w:pos="6379"/>
        </w:tabs>
        <w:spacing w:line="240" w:lineRule="atLeast"/>
        <w:jc w:val="left"/>
      </w:pPr>
      <w:r>
        <w:t>Funktion</w:t>
      </w:r>
      <w:r>
        <w:tab/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 xml:space="preserve"> </w:t>
      </w:r>
      <w:r>
        <w:tab/>
      </w:r>
      <w:r w:rsidR="008E6233" w:rsidRPr="00EF4E1A">
        <w:t>Eintrittsdatum</w:t>
      </w:r>
      <w:r>
        <w:t xml:space="preserve"> </w:t>
      </w:r>
      <w:r w:rsidR="003278A4">
        <w:fldChar w:fldCharType="begin">
          <w:ffData>
            <w:name w:val="Text3"/>
            <w:enabled/>
            <w:calcOnExit w:val="0"/>
            <w:textInput/>
          </w:ffData>
        </w:fldChar>
      </w:r>
      <w:r w:rsidR="003278A4">
        <w:instrText xml:space="preserve"> FORMTEXT </w:instrText>
      </w:r>
      <w:r w:rsidR="003278A4">
        <w:fldChar w:fldCharType="separate"/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fldChar w:fldCharType="end"/>
      </w:r>
      <w:r w:rsidR="008E6233">
        <w:tab/>
        <w:t xml:space="preserve">Erster </w:t>
      </w:r>
      <w:proofErr w:type="spellStart"/>
      <w:r w:rsidR="008E6233">
        <w:t>eff</w:t>
      </w:r>
      <w:proofErr w:type="spellEnd"/>
      <w:r w:rsidR="001179D2">
        <w:t xml:space="preserve">. </w:t>
      </w:r>
      <w:r w:rsidR="008E6233">
        <w:t>Arbeitstag</w:t>
      </w:r>
      <w:r>
        <w:t xml:space="preserve"> </w:t>
      </w:r>
      <w:r w:rsidR="003278A4">
        <w:fldChar w:fldCharType="begin">
          <w:ffData>
            <w:name w:val="Text3"/>
            <w:enabled/>
            <w:calcOnExit w:val="0"/>
            <w:textInput/>
          </w:ffData>
        </w:fldChar>
      </w:r>
      <w:r w:rsidR="003278A4">
        <w:instrText xml:space="preserve"> FORMTEXT </w:instrText>
      </w:r>
      <w:r w:rsidR="003278A4">
        <w:fldChar w:fldCharType="separate"/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fldChar w:fldCharType="end"/>
      </w:r>
    </w:p>
    <w:p w14:paraId="6FA9AD31" w14:textId="77777777" w:rsidR="008E6233" w:rsidRDefault="008E6233" w:rsidP="001179D2">
      <w:pPr>
        <w:tabs>
          <w:tab w:val="left" w:pos="1843"/>
          <w:tab w:val="left" w:pos="2835"/>
          <w:tab w:val="left" w:pos="5245"/>
          <w:tab w:val="left" w:pos="6379"/>
        </w:tabs>
        <w:spacing w:line="240" w:lineRule="atLeast"/>
        <w:jc w:val="left"/>
      </w:pPr>
    </w:p>
    <w:p w14:paraId="79B22DB2" w14:textId="308CFCB2" w:rsidR="008E6233" w:rsidRDefault="008E6233" w:rsidP="00D30676">
      <w:pPr>
        <w:tabs>
          <w:tab w:val="left" w:pos="1843"/>
          <w:tab w:val="left" w:pos="5245"/>
          <w:tab w:val="left" w:pos="6379"/>
          <w:tab w:val="left" w:pos="8080"/>
        </w:tabs>
        <w:spacing w:line="240" w:lineRule="atLeast"/>
        <w:ind w:left="4248" w:hanging="4248"/>
        <w:jc w:val="left"/>
      </w:pPr>
      <w:r>
        <w:t xml:space="preserve">Austrittsdatum </w:t>
      </w:r>
      <w:r>
        <w:tab/>
      </w:r>
      <w:r w:rsidR="003278A4">
        <w:fldChar w:fldCharType="begin">
          <w:ffData>
            <w:name w:val="Text3"/>
            <w:enabled/>
            <w:calcOnExit w:val="0"/>
            <w:textInput/>
          </w:ffData>
        </w:fldChar>
      </w:r>
      <w:r w:rsidR="003278A4">
        <w:instrText xml:space="preserve"> FORMTEXT </w:instrText>
      </w:r>
      <w:r w:rsidR="003278A4">
        <w:fldChar w:fldCharType="separate"/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fldChar w:fldCharType="end"/>
      </w:r>
      <w:r>
        <w:tab/>
      </w:r>
      <w:r>
        <w:tab/>
      </w:r>
      <w:r w:rsidRPr="00EF4E1A">
        <w:t xml:space="preserve">Bruttolohn </w:t>
      </w:r>
      <w:r w:rsidR="008A34C4">
        <w:t xml:space="preserve">100% </w:t>
      </w:r>
      <w:r w:rsidRPr="00EF4E1A">
        <w:t>Monat</w:t>
      </w:r>
      <w:r>
        <w:t xml:space="preserve"> CHF </w:t>
      </w:r>
      <w:r w:rsidR="007D3FCA">
        <w:tab/>
      </w:r>
      <w:r w:rsidR="003278A4">
        <w:fldChar w:fldCharType="begin">
          <w:ffData>
            <w:name w:val="Text3"/>
            <w:enabled/>
            <w:calcOnExit w:val="0"/>
            <w:textInput/>
          </w:ffData>
        </w:fldChar>
      </w:r>
      <w:r w:rsidR="003278A4">
        <w:instrText xml:space="preserve"> FORMTEXT </w:instrText>
      </w:r>
      <w:r w:rsidR="003278A4">
        <w:fldChar w:fldCharType="separate"/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fldChar w:fldCharType="end"/>
      </w:r>
    </w:p>
    <w:p w14:paraId="70D98FA3" w14:textId="77777777" w:rsidR="008E6233" w:rsidRDefault="008E6233" w:rsidP="002A27D9">
      <w:pPr>
        <w:tabs>
          <w:tab w:val="left" w:pos="1843"/>
        </w:tabs>
        <w:spacing w:line="240" w:lineRule="atLeast"/>
        <w:jc w:val="left"/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D6E5A" w:rsidRPr="00423A71" w14:paraId="22E78E80" w14:textId="77777777" w:rsidTr="00BD6E5A">
        <w:trPr>
          <w:trHeight w:val="546"/>
        </w:trPr>
        <w:tc>
          <w:tcPr>
            <w:tcW w:w="9356" w:type="dxa"/>
          </w:tcPr>
          <w:p w14:paraId="5D6F941D" w14:textId="0202F5FF" w:rsidR="00F2591E" w:rsidRDefault="0000363B" w:rsidP="00BD6E5A">
            <w:pPr>
              <w:pStyle w:val="StandardWeb"/>
              <w:tabs>
                <w:tab w:val="left" w:pos="359"/>
              </w:tabs>
              <w:spacing w:before="0" w:beforeAutospacing="0" w:after="0" w:afterAutospacing="0"/>
              <w:ind w:left="357" w:right="-498" w:hanging="357"/>
              <w:rPr>
                <w:rFonts w:asciiTheme="minorHAnsi" w:hAnsiTheme="minorHAnsi"/>
                <w:sz w:val="18"/>
                <w:szCs w:val="18"/>
              </w:rPr>
            </w:pPr>
            <w:r w:rsidRPr="00423A7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71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423A71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F84E07">
              <w:rPr>
                <w:rFonts w:asciiTheme="minorHAnsi" w:hAnsiTheme="minorHAnsi"/>
                <w:sz w:val="18"/>
                <w:szCs w:val="18"/>
              </w:rPr>
              <w:tab/>
            </w:r>
            <w:r w:rsidR="00F2591E" w:rsidRPr="00423A71">
              <w:rPr>
                <w:rFonts w:asciiTheme="minorHAnsi" w:hAnsiTheme="minorHAnsi"/>
                <w:sz w:val="18"/>
                <w:szCs w:val="18"/>
              </w:rPr>
              <w:t>Ja</w:t>
            </w:r>
            <w:r w:rsidR="00876DC8" w:rsidRPr="00423A71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="00F2591E" w:rsidRPr="00423A71">
              <w:rPr>
                <w:rFonts w:asciiTheme="minorHAnsi" w:hAnsiTheme="minorHAnsi"/>
                <w:sz w:val="18"/>
                <w:szCs w:val="18"/>
              </w:rPr>
              <w:t>profawo</w:t>
            </w:r>
            <w:proofErr w:type="spellEnd"/>
            <w:r w:rsidR="00F2591E" w:rsidRPr="00423A71">
              <w:rPr>
                <w:rFonts w:asciiTheme="minorHAnsi" w:hAnsiTheme="minorHAnsi"/>
                <w:sz w:val="18"/>
                <w:szCs w:val="18"/>
              </w:rPr>
              <w:t xml:space="preserve"> darf Fotos/Videos, auf welchen ich zu sehen bin, sowie Personendaten (z.B. Geburtstag oder </w:t>
            </w:r>
            <w:r w:rsidR="00BD6E5A">
              <w:rPr>
                <w:rFonts w:asciiTheme="minorHAnsi" w:hAnsiTheme="minorHAnsi"/>
                <w:sz w:val="18"/>
                <w:szCs w:val="18"/>
              </w:rPr>
              <w:br/>
            </w:r>
            <w:r w:rsidR="00F2591E" w:rsidRPr="00423A71">
              <w:rPr>
                <w:rFonts w:asciiTheme="minorHAnsi" w:hAnsiTheme="minorHAnsi"/>
                <w:sz w:val="18"/>
                <w:szCs w:val="18"/>
              </w:rPr>
              <w:t xml:space="preserve">Startdatum bei </w:t>
            </w:r>
            <w:proofErr w:type="spellStart"/>
            <w:r w:rsidR="00F2591E" w:rsidRPr="00423A71">
              <w:rPr>
                <w:rFonts w:asciiTheme="minorHAnsi" w:hAnsiTheme="minorHAnsi"/>
                <w:sz w:val="18"/>
                <w:szCs w:val="18"/>
              </w:rPr>
              <w:t>profawo</w:t>
            </w:r>
            <w:proofErr w:type="spellEnd"/>
            <w:r w:rsidR="00F2591E" w:rsidRPr="00423A71">
              <w:rPr>
                <w:rFonts w:asciiTheme="minorHAnsi" w:hAnsiTheme="minorHAnsi"/>
                <w:sz w:val="18"/>
                <w:szCs w:val="18"/>
              </w:rPr>
              <w:t xml:space="preserve">) zur internen Kommunikation </w:t>
            </w:r>
            <w:r w:rsidR="00AD1597">
              <w:rPr>
                <w:rFonts w:asciiTheme="minorHAnsi" w:hAnsiTheme="minorHAnsi"/>
                <w:sz w:val="18"/>
                <w:szCs w:val="18"/>
              </w:rPr>
              <w:t xml:space="preserve">verwenden (z.B. </w:t>
            </w:r>
            <w:r w:rsidR="00F2591E" w:rsidRPr="00423A71">
              <w:rPr>
                <w:rFonts w:asciiTheme="minorHAnsi" w:hAnsiTheme="minorHAnsi"/>
                <w:sz w:val="18"/>
                <w:szCs w:val="18"/>
              </w:rPr>
              <w:t>im Kommunikationstool «</w:t>
            </w:r>
            <w:r w:rsidR="0030456E">
              <w:rPr>
                <w:rFonts w:asciiTheme="minorHAnsi" w:hAnsiTheme="minorHAnsi"/>
                <w:sz w:val="18"/>
                <w:szCs w:val="18"/>
              </w:rPr>
              <w:t xml:space="preserve">Viva </w:t>
            </w:r>
            <w:proofErr w:type="spellStart"/>
            <w:r w:rsidR="0030456E">
              <w:rPr>
                <w:rFonts w:asciiTheme="minorHAnsi" w:hAnsiTheme="minorHAnsi"/>
                <w:sz w:val="18"/>
                <w:szCs w:val="18"/>
              </w:rPr>
              <w:t>Engage</w:t>
            </w:r>
            <w:r w:rsidR="00F2591E" w:rsidRPr="00423A71">
              <w:rPr>
                <w:rFonts w:asciiTheme="minorHAnsi" w:hAnsiTheme="minorHAnsi"/>
                <w:sz w:val="18"/>
                <w:szCs w:val="18"/>
              </w:rPr>
              <w:t>r</w:t>
            </w:r>
            <w:proofErr w:type="spellEnd"/>
            <w:proofErr w:type="gramStart"/>
            <w:r w:rsidR="00F2591E" w:rsidRPr="00423A71">
              <w:rPr>
                <w:rFonts w:asciiTheme="minorHAnsi" w:hAnsiTheme="minorHAnsi"/>
                <w:sz w:val="18"/>
                <w:szCs w:val="18"/>
              </w:rPr>
              <w:t xml:space="preserve">» </w:t>
            </w:r>
            <w:r w:rsidR="00AD1597">
              <w:rPr>
                <w:rFonts w:asciiTheme="minorHAnsi" w:hAnsiTheme="minorHAnsi"/>
                <w:sz w:val="18"/>
                <w:szCs w:val="18"/>
              </w:rPr>
              <w:t>)</w:t>
            </w:r>
            <w:proofErr w:type="gramEnd"/>
          </w:p>
          <w:p w14:paraId="3A83F3C3" w14:textId="77777777" w:rsidR="00842687" w:rsidRPr="00842687" w:rsidRDefault="00842687" w:rsidP="000515E6">
            <w:pPr>
              <w:pStyle w:val="StandardWeb"/>
              <w:tabs>
                <w:tab w:val="left" w:pos="359"/>
              </w:tabs>
              <w:spacing w:before="0" w:beforeAutospacing="0" w:after="0" w:afterAutospacing="0"/>
              <w:ind w:left="357" w:hanging="357"/>
              <w:rPr>
                <w:rFonts w:asciiTheme="minorHAnsi" w:hAnsiTheme="minorHAnsi"/>
                <w:sz w:val="10"/>
                <w:szCs w:val="10"/>
              </w:rPr>
            </w:pPr>
          </w:p>
          <w:p w14:paraId="7375048D" w14:textId="7D870A03" w:rsidR="0000363B" w:rsidRPr="00423A71" w:rsidRDefault="00AD1597" w:rsidP="000515E6">
            <w:pPr>
              <w:pStyle w:val="StandardWeb"/>
              <w:spacing w:before="0" w:beforeAutospacing="0" w:after="0" w:afterAutospacing="0"/>
              <w:ind w:left="357" w:hanging="357"/>
              <w:rPr>
                <w:rFonts w:asciiTheme="minorHAnsi" w:hAnsiTheme="minorHAnsi"/>
                <w:sz w:val="18"/>
                <w:szCs w:val="18"/>
              </w:rPr>
            </w:pPr>
            <w:r w:rsidRPr="00423A7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71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423A71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F84E07">
              <w:rPr>
                <w:rFonts w:asciiTheme="minorHAnsi" w:hAnsiTheme="minorHAnsi"/>
                <w:sz w:val="18"/>
                <w:szCs w:val="18"/>
              </w:rPr>
              <w:tab/>
            </w:r>
            <w:r w:rsidR="00F2591E" w:rsidRPr="00423A71">
              <w:rPr>
                <w:rFonts w:asciiTheme="minorHAnsi" w:hAnsiTheme="minorHAnsi"/>
                <w:sz w:val="18"/>
                <w:szCs w:val="18"/>
              </w:rPr>
              <w:t xml:space="preserve">Nein, ich </w:t>
            </w:r>
            <w:proofErr w:type="spellStart"/>
            <w:r w:rsidR="00F2591E" w:rsidRPr="00423A71">
              <w:rPr>
                <w:rFonts w:asciiTheme="minorHAnsi" w:hAnsiTheme="minorHAnsi"/>
                <w:sz w:val="18"/>
                <w:szCs w:val="18"/>
              </w:rPr>
              <w:t>mo</w:t>
            </w:r>
            <w:r w:rsidR="00F2591E" w:rsidRPr="00423A71">
              <w:rPr>
                <w:sz w:val="18"/>
                <w:szCs w:val="18"/>
              </w:rPr>
              <w:t>̈</w:t>
            </w:r>
            <w:r w:rsidR="00F2591E" w:rsidRPr="00423A71">
              <w:rPr>
                <w:rFonts w:asciiTheme="minorHAnsi" w:hAnsiTheme="minorHAnsi"/>
                <w:sz w:val="18"/>
                <w:szCs w:val="18"/>
              </w:rPr>
              <w:t>chte</w:t>
            </w:r>
            <w:proofErr w:type="spellEnd"/>
            <w:r w:rsidR="00F2591E" w:rsidRPr="00423A71">
              <w:rPr>
                <w:rFonts w:asciiTheme="minorHAnsi" w:hAnsiTheme="minorHAnsi"/>
                <w:sz w:val="18"/>
                <w:szCs w:val="18"/>
              </w:rPr>
              <w:t xml:space="preserve"> nicht, dass </w:t>
            </w:r>
            <w:proofErr w:type="spellStart"/>
            <w:r w:rsidR="00F2591E" w:rsidRPr="00423A71">
              <w:rPr>
                <w:rFonts w:asciiTheme="minorHAnsi" w:hAnsiTheme="minorHAnsi"/>
                <w:sz w:val="18"/>
                <w:szCs w:val="18"/>
              </w:rPr>
              <w:t>profawo</w:t>
            </w:r>
            <w:proofErr w:type="spellEnd"/>
            <w:r w:rsidR="00F2591E" w:rsidRPr="00423A71">
              <w:rPr>
                <w:rFonts w:asciiTheme="minorHAnsi" w:hAnsiTheme="minorHAnsi"/>
                <w:sz w:val="18"/>
                <w:szCs w:val="18"/>
              </w:rPr>
              <w:t xml:space="preserve"> Fotos/Videos und Personendaten von mir verwendet. </w:t>
            </w:r>
          </w:p>
        </w:tc>
      </w:tr>
    </w:tbl>
    <w:p w14:paraId="26627615" w14:textId="77777777" w:rsidR="00F84E07" w:rsidRDefault="00F84E07" w:rsidP="00465909">
      <w:pPr>
        <w:tabs>
          <w:tab w:val="left" w:pos="4395"/>
          <w:tab w:val="right" w:pos="6804"/>
          <w:tab w:val="right" w:pos="8931"/>
        </w:tabs>
        <w:rPr>
          <w:rFonts w:asciiTheme="majorHAnsi" w:hAnsiTheme="majorHAnsi"/>
        </w:rPr>
      </w:pPr>
    </w:p>
    <w:p w14:paraId="06DE1569" w14:textId="3078D3CF" w:rsidR="002A27D9" w:rsidRPr="00465909" w:rsidRDefault="002A27D9" w:rsidP="00465909">
      <w:pPr>
        <w:tabs>
          <w:tab w:val="left" w:pos="4395"/>
          <w:tab w:val="right" w:pos="6804"/>
          <w:tab w:val="right" w:pos="8931"/>
        </w:tabs>
        <w:rPr>
          <w:rFonts w:asciiTheme="minorHAnsi" w:hAnsiTheme="minorHAnsi"/>
        </w:rPr>
      </w:pPr>
      <w:r w:rsidRPr="00A11C95">
        <w:rPr>
          <w:rFonts w:asciiTheme="majorHAnsi" w:hAnsiTheme="majorHAnsi"/>
        </w:rPr>
        <w:t>Wahlmöglichkeit BVG</w:t>
      </w:r>
      <w:r>
        <w:rPr>
          <w:rFonts w:asciiTheme="minorHAnsi" w:hAnsiTheme="minorHAnsi"/>
        </w:rPr>
        <w:t xml:space="preserve"> bei den Sparbeiträgen (nur für Mitarbeitende </w:t>
      </w:r>
      <w:r w:rsidR="00465909">
        <w:rPr>
          <w:rFonts w:asciiTheme="minorHAnsi" w:hAnsiTheme="minorHAnsi"/>
        </w:rPr>
        <w:t>ab 25 Jahre</w:t>
      </w:r>
      <w:r>
        <w:rPr>
          <w:rFonts w:asciiTheme="minorHAnsi" w:hAnsiTheme="minorHAnsi"/>
        </w:rPr>
        <w:t>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26"/>
        <w:gridCol w:w="1719"/>
        <w:gridCol w:w="1862"/>
        <w:gridCol w:w="655"/>
        <w:gridCol w:w="655"/>
        <w:gridCol w:w="654"/>
      </w:tblGrid>
      <w:tr w:rsidR="002A27D9" w:rsidRPr="00D775E9" w14:paraId="5F7935F8" w14:textId="77777777" w:rsidTr="00465909">
        <w:tc>
          <w:tcPr>
            <w:tcW w:w="3526" w:type="dxa"/>
          </w:tcPr>
          <w:p w14:paraId="109CC116" w14:textId="698D26BF" w:rsidR="002A27D9" w:rsidRPr="00D775E9" w:rsidRDefault="00D775E9" w:rsidP="00826842">
            <w:pPr>
              <w:tabs>
                <w:tab w:val="left" w:pos="4820"/>
                <w:tab w:val="right" w:pos="6804"/>
                <w:tab w:val="right" w:pos="8931"/>
              </w:tabs>
              <w:rPr>
                <w:rFonts w:asciiTheme="majorHAnsi" w:hAnsiTheme="majorHAnsi"/>
                <w:sz w:val="15"/>
                <w:szCs w:val="15"/>
              </w:rPr>
            </w:pPr>
            <w:r w:rsidRPr="00D775E9">
              <w:rPr>
                <w:rFonts w:asciiTheme="majorHAnsi" w:hAnsiTheme="majorHAnsi"/>
                <w:sz w:val="15"/>
                <w:szCs w:val="15"/>
              </w:rPr>
              <w:t>Bitte ankreuzen!</w:t>
            </w:r>
          </w:p>
        </w:tc>
        <w:tc>
          <w:tcPr>
            <w:tcW w:w="1719" w:type="dxa"/>
          </w:tcPr>
          <w:p w14:paraId="68A81AF8" w14:textId="77777777" w:rsidR="002A27D9" w:rsidRPr="00D775E9" w:rsidRDefault="002A27D9" w:rsidP="00826842">
            <w:pPr>
              <w:tabs>
                <w:tab w:val="left" w:pos="4820"/>
                <w:tab w:val="right" w:pos="6804"/>
                <w:tab w:val="right" w:pos="8931"/>
              </w:tabs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862" w:type="dxa"/>
          </w:tcPr>
          <w:p w14:paraId="141F7BDB" w14:textId="77777777" w:rsidR="002A27D9" w:rsidRPr="00D775E9" w:rsidRDefault="002A27D9" w:rsidP="00826842">
            <w:pPr>
              <w:tabs>
                <w:tab w:val="left" w:pos="4820"/>
                <w:tab w:val="right" w:pos="6804"/>
                <w:tab w:val="right" w:pos="8931"/>
              </w:tabs>
              <w:jc w:val="right"/>
              <w:rPr>
                <w:rFonts w:ascii="Aller" w:hAnsi="Aller"/>
                <w:b/>
                <w:sz w:val="15"/>
                <w:szCs w:val="15"/>
              </w:rPr>
            </w:pPr>
            <w:r w:rsidRPr="00D775E9">
              <w:rPr>
                <w:rFonts w:ascii="Aller" w:hAnsi="Aller"/>
                <w:b/>
                <w:sz w:val="15"/>
                <w:szCs w:val="15"/>
              </w:rPr>
              <w:t>ab Alter 25</w:t>
            </w:r>
          </w:p>
        </w:tc>
        <w:tc>
          <w:tcPr>
            <w:tcW w:w="655" w:type="dxa"/>
          </w:tcPr>
          <w:p w14:paraId="16DF3948" w14:textId="77777777" w:rsidR="002A27D9" w:rsidRPr="00D775E9" w:rsidRDefault="002A27D9" w:rsidP="00826842">
            <w:pPr>
              <w:tabs>
                <w:tab w:val="left" w:pos="4820"/>
                <w:tab w:val="right" w:pos="6804"/>
                <w:tab w:val="right" w:pos="8931"/>
              </w:tabs>
              <w:jc w:val="center"/>
              <w:rPr>
                <w:rFonts w:ascii="Aller" w:hAnsi="Aller"/>
                <w:b/>
                <w:sz w:val="15"/>
                <w:szCs w:val="15"/>
              </w:rPr>
            </w:pPr>
            <w:r w:rsidRPr="00D775E9">
              <w:rPr>
                <w:rFonts w:ascii="Aller" w:hAnsi="Aller"/>
                <w:b/>
                <w:sz w:val="15"/>
                <w:szCs w:val="15"/>
              </w:rPr>
              <w:t>35</w:t>
            </w:r>
          </w:p>
        </w:tc>
        <w:tc>
          <w:tcPr>
            <w:tcW w:w="655" w:type="dxa"/>
          </w:tcPr>
          <w:p w14:paraId="0CA545E4" w14:textId="77777777" w:rsidR="002A27D9" w:rsidRPr="00D775E9" w:rsidRDefault="002A27D9" w:rsidP="00826842">
            <w:pPr>
              <w:tabs>
                <w:tab w:val="left" w:pos="4820"/>
                <w:tab w:val="right" w:pos="6804"/>
                <w:tab w:val="right" w:pos="8931"/>
              </w:tabs>
              <w:jc w:val="center"/>
              <w:rPr>
                <w:rFonts w:ascii="Aller" w:hAnsi="Aller"/>
                <w:b/>
                <w:sz w:val="15"/>
                <w:szCs w:val="15"/>
              </w:rPr>
            </w:pPr>
            <w:r w:rsidRPr="00D775E9">
              <w:rPr>
                <w:rFonts w:ascii="Aller" w:hAnsi="Aller"/>
                <w:b/>
                <w:sz w:val="15"/>
                <w:szCs w:val="15"/>
              </w:rPr>
              <w:t>45</w:t>
            </w:r>
          </w:p>
        </w:tc>
        <w:tc>
          <w:tcPr>
            <w:tcW w:w="654" w:type="dxa"/>
          </w:tcPr>
          <w:p w14:paraId="3B77014A" w14:textId="77777777" w:rsidR="002A27D9" w:rsidRPr="00D775E9" w:rsidRDefault="002A27D9" w:rsidP="00826842">
            <w:pPr>
              <w:tabs>
                <w:tab w:val="left" w:pos="4820"/>
                <w:tab w:val="right" w:pos="6804"/>
                <w:tab w:val="right" w:pos="8931"/>
              </w:tabs>
              <w:jc w:val="center"/>
              <w:rPr>
                <w:rFonts w:ascii="Aller" w:hAnsi="Aller"/>
                <w:b/>
                <w:sz w:val="15"/>
                <w:szCs w:val="15"/>
              </w:rPr>
            </w:pPr>
            <w:r w:rsidRPr="00D775E9">
              <w:rPr>
                <w:rFonts w:ascii="Aller" w:hAnsi="Aller"/>
                <w:b/>
                <w:sz w:val="15"/>
                <w:szCs w:val="15"/>
              </w:rPr>
              <w:t>55</w:t>
            </w:r>
          </w:p>
        </w:tc>
      </w:tr>
      <w:tr w:rsidR="002A27D9" w:rsidRPr="00D775E9" w14:paraId="28F683F6" w14:textId="77777777" w:rsidTr="00465909">
        <w:tc>
          <w:tcPr>
            <w:tcW w:w="3526" w:type="dxa"/>
          </w:tcPr>
          <w:p w14:paraId="48184CE0" w14:textId="7118531D" w:rsidR="002A27D9" w:rsidRPr="00D775E9" w:rsidRDefault="002A27D9" w:rsidP="00826842">
            <w:pPr>
              <w:tabs>
                <w:tab w:val="left" w:pos="4820"/>
                <w:tab w:val="right" w:pos="6804"/>
                <w:tab w:val="right" w:pos="8931"/>
              </w:tabs>
              <w:rPr>
                <w:rFonts w:asciiTheme="minorHAnsi" w:hAnsiTheme="minorHAnsi"/>
                <w:sz w:val="15"/>
                <w:szCs w:val="15"/>
              </w:rPr>
            </w:pPr>
            <w:r w:rsidRPr="00D775E9">
              <w:rPr>
                <w:sz w:val="15"/>
                <w:szCs w:val="15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5E9">
              <w:rPr>
                <w:sz w:val="15"/>
                <w:szCs w:val="15"/>
              </w:rPr>
              <w:instrText xml:space="preserve"> FORMCHECKBOX </w:instrText>
            </w:r>
            <w:r w:rsidR="00000000">
              <w:rPr>
                <w:sz w:val="15"/>
                <w:szCs w:val="15"/>
              </w:rPr>
            </w:r>
            <w:r w:rsidR="00000000">
              <w:rPr>
                <w:sz w:val="15"/>
                <w:szCs w:val="15"/>
              </w:rPr>
              <w:fldChar w:fldCharType="separate"/>
            </w:r>
            <w:r w:rsidRPr="00D775E9">
              <w:rPr>
                <w:sz w:val="15"/>
                <w:szCs w:val="15"/>
              </w:rPr>
              <w:fldChar w:fldCharType="end"/>
            </w:r>
            <w:r w:rsidRPr="00D775E9">
              <w:rPr>
                <w:sz w:val="15"/>
                <w:szCs w:val="15"/>
              </w:rPr>
              <w:t xml:space="preserve"> </w:t>
            </w:r>
            <w:proofErr w:type="spellStart"/>
            <w:r w:rsidRPr="00D775E9">
              <w:rPr>
                <w:rFonts w:asciiTheme="minorHAnsi" w:hAnsiTheme="minorHAnsi"/>
                <w:sz w:val="15"/>
                <w:szCs w:val="15"/>
              </w:rPr>
              <w:t>Wahlplan</w:t>
            </w:r>
            <w:proofErr w:type="spellEnd"/>
            <w:r w:rsidRPr="00D775E9">
              <w:rPr>
                <w:rFonts w:asciiTheme="minorHAnsi" w:hAnsiTheme="minorHAnsi"/>
                <w:sz w:val="15"/>
                <w:szCs w:val="15"/>
              </w:rPr>
              <w:t xml:space="preserve"> Plus (Standard)</w:t>
            </w:r>
          </w:p>
        </w:tc>
        <w:tc>
          <w:tcPr>
            <w:tcW w:w="1719" w:type="dxa"/>
          </w:tcPr>
          <w:p w14:paraId="674A08C9" w14:textId="3AB76929" w:rsidR="002A27D9" w:rsidRPr="00D775E9" w:rsidRDefault="00465909" w:rsidP="00826842">
            <w:pPr>
              <w:tabs>
                <w:tab w:val="left" w:pos="4820"/>
                <w:tab w:val="right" w:pos="6804"/>
                <w:tab w:val="right" w:pos="8931"/>
              </w:tabs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Prämie Arbeitnehmer</w:t>
            </w:r>
          </w:p>
        </w:tc>
        <w:tc>
          <w:tcPr>
            <w:tcW w:w="1862" w:type="dxa"/>
          </w:tcPr>
          <w:p w14:paraId="1E3FF7F0" w14:textId="77777777" w:rsidR="002A27D9" w:rsidRPr="00D775E9" w:rsidRDefault="002A27D9" w:rsidP="00826842">
            <w:pPr>
              <w:tabs>
                <w:tab w:val="right" w:pos="2185"/>
                <w:tab w:val="left" w:pos="4820"/>
                <w:tab w:val="right" w:pos="6804"/>
                <w:tab w:val="right" w:pos="8931"/>
              </w:tabs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D775E9">
              <w:rPr>
                <w:rFonts w:asciiTheme="minorHAnsi" w:hAnsiTheme="minorHAnsi"/>
                <w:sz w:val="15"/>
                <w:szCs w:val="15"/>
              </w:rPr>
              <w:tab/>
              <w:t>6%</w:t>
            </w:r>
          </w:p>
        </w:tc>
        <w:tc>
          <w:tcPr>
            <w:tcW w:w="655" w:type="dxa"/>
          </w:tcPr>
          <w:p w14:paraId="171781C4" w14:textId="77777777" w:rsidR="002A27D9" w:rsidRPr="00D775E9" w:rsidRDefault="002A27D9" w:rsidP="00826842">
            <w:pPr>
              <w:tabs>
                <w:tab w:val="left" w:pos="4820"/>
                <w:tab w:val="right" w:pos="6804"/>
                <w:tab w:val="right" w:pos="8931"/>
              </w:tabs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775E9">
              <w:rPr>
                <w:rFonts w:asciiTheme="minorHAnsi" w:hAnsiTheme="minorHAnsi"/>
                <w:sz w:val="15"/>
                <w:szCs w:val="15"/>
              </w:rPr>
              <w:t>7.5%</w:t>
            </w:r>
          </w:p>
        </w:tc>
        <w:tc>
          <w:tcPr>
            <w:tcW w:w="655" w:type="dxa"/>
          </w:tcPr>
          <w:p w14:paraId="7BD9EBEE" w14:textId="77777777" w:rsidR="002A27D9" w:rsidRPr="00D775E9" w:rsidRDefault="002A27D9" w:rsidP="00826842">
            <w:pPr>
              <w:tabs>
                <w:tab w:val="left" w:pos="4820"/>
                <w:tab w:val="right" w:pos="6804"/>
                <w:tab w:val="right" w:pos="8931"/>
              </w:tabs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775E9">
              <w:rPr>
                <w:rFonts w:asciiTheme="minorHAnsi" w:hAnsiTheme="minorHAnsi"/>
                <w:sz w:val="15"/>
                <w:szCs w:val="15"/>
              </w:rPr>
              <w:t>10%</w:t>
            </w:r>
          </w:p>
        </w:tc>
        <w:tc>
          <w:tcPr>
            <w:tcW w:w="654" w:type="dxa"/>
          </w:tcPr>
          <w:p w14:paraId="723CFE59" w14:textId="77777777" w:rsidR="002A27D9" w:rsidRPr="00D775E9" w:rsidRDefault="002A27D9" w:rsidP="00826842">
            <w:pPr>
              <w:tabs>
                <w:tab w:val="left" w:pos="4820"/>
                <w:tab w:val="right" w:pos="6804"/>
                <w:tab w:val="right" w:pos="8931"/>
              </w:tabs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775E9">
              <w:rPr>
                <w:rFonts w:asciiTheme="minorHAnsi" w:hAnsiTheme="minorHAnsi"/>
                <w:sz w:val="15"/>
                <w:szCs w:val="15"/>
              </w:rPr>
              <w:t>11.5%</w:t>
            </w:r>
          </w:p>
        </w:tc>
      </w:tr>
      <w:tr w:rsidR="00465909" w:rsidRPr="00D775E9" w14:paraId="18C1B69A" w14:textId="77777777" w:rsidTr="00465909">
        <w:tc>
          <w:tcPr>
            <w:tcW w:w="3526" w:type="dxa"/>
          </w:tcPr>
          <w:p w14:paraId="210DA7FC" w14:textId="77777777" w:rsidR="00465909" w:rsidRPr="00D775E9" w:rsidRDefault="00465909" w:rsidP="00826842">
            <w:pPr>
              <w:tabs>
                <w:tab w:val="left" w:pos="4820"/>
                <w:tab w:val="right" w:pos="6804"/>
                <w:tab w:val="right" w:pos="8931"/>
              </w:tabs>
              <w:rPr>
                <w:rFonts w:asciiTheme="minorHAnsi" w:hAnsiTheme="minorHAnsi"/>
                <w:sz w:val="15"/>
                <w:szCs w:val="15"/>
              </w:rPr>
            </w:pPr>
            <w:r w:rsidRPr="00D775E9">
              <w:rPr>
                <w:sz w:val="15"/>
                <w:szCs w:val="15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5E9">
              <w:rPr>
                <w:sz w:val="15"/>
                <w:szCs w:val="15"/>
              </w:rPr>
              <w:instrText xml:space="preserve"> FORMCHECKBOX </w:instrText>
            </w:r>
            <w:r w:rsidR="00000000">
              <w:rPr>
                <w:sz w:val="15"/>
                <w:szCs w:val="15"/>
              </w:rPr>
            </w:r>
            <w:r w:rsidR="00000000">
              <w:rPr>
                <w:sz w:val="15"/>
                <w:szCs w:val="15"/>
              </w:rPr>
              <w:fldChar w:fldCharType="separate"/>
            </w:r>
            <w:r w:rsidRPr="00D775E9">
              <w:rPr>
                <w:sz w:val="15"/>
                <w:szCs w:val="15"/>
              </w:rPr>
              <w:fldChar w:fldCharType="end"/>
            </w:r>
            <w:r w:rsidRPr="00D775E9">
              <w:rPr>
                <w:sz w:val="15"/>
                <w:szCs w:val="15"/>
              </w:rPr>
              <w:t xml:space="preserve"> </w:t>
            </w:r>
            <w:proofErr w:type="spellStart"/>
            <w:r w:rsidRPr="00D775E9">
              <w:rPr>
                <w:rFonts w:asciiTheme="minorHAnsi" w:hAnsiTheme="minorHAnsi"/>
                <w:sz w:val="15"/>
                <w:szCs w:val="15"/>
              </w:rPr>
              <w:t>Wahlplan</w:t>
            </w:r>
            <w:proofErr w:type="spellEnd"/>
            <w:r w:rsidRPr="00D775E9">
              <w:rPr>
                <w:rFonts w:asciiTheme="minorHAnsi" w:hAnsiTheme="minorHAnsi"/>
                <w:sz w:val="15"/>
                <w:szCs w:val="15"/>
              </w:rPr>
              <w:t xml:space="preserve"> Basis </w:t>
            </w:r>
          </w:p>
        </w:tc>
        <w:tc>
          <w:tcPr>
            <w:tcW w:w="1719" w:type="dxa"/>
          </w:tcPr>
          <w:p w14:paraId="23F225FF" w14:textId="77777777" w:rsidR="00465909" w:rsidRPr="00D775E9" w:rsidRDefault="00465909" w:rsidP="00826842">
            <w:pPr>
              <w:tabs>
                <w:tab w:val="left" w:pos="4820"/>
                <w:tab w:val="right" w:pos="6804"/>
                <w:tab w:val="right" w:pos="8931"/>
              </w:tabs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Prämie </w:t>
            </w:r>
            <w:r w:rsidRPr="00D775E9">
              <w:rPr>
                <w:rFonts w:asciiTheme="minorHAnsi" w:hAnsiTheme="minorHAnsi"/>
                <w:sz w:val="15"/>
                <w:szCs w:val="15"/>
              </w:rPr>
              <w:t>Arbeitnehmer</w:t>
            </w:r>
          </w:p>
        </w:tc>
        <w:tc>
          <w:tcPr>
            <w:tcW w:w="1862" w:type="dxa"/>
          </w:tcPr>
          <w:p w14:paraId="1BA86B00" w14:textId="77777777" w:rsidR="00465909" w:rsidRPr="00D775E9" w:rsidRDefault="00465909" w:rsidP="00826842">
            <w:pPr>
              <w:tabs>
                <w:tab w:val="right" w:pos="2185"/>
                <w:tab w:val="left" w:pos="4820"/>
                <w:tab w:val="right" w:pos="6804"/>
                <w:tab w:val="right" w:pos="8931"/>
              </w:tabs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D775E9">
              <w:rPr>
                <w:rFonts w:asciiTheme="minorHAnsi" w:hAnsiTheme="minorHAnsi"/>
                <w:sz w:val="15"/>
                <w:szCs w:val="15"/>
              </w:rPr>
              <w:tab/>
              <w:t>2%</w:t>
            </w:r>
          </w:p>
        </w:tc>
        <w:tc>
          <w:tcPr>
            <w:tcW w:w="655" w:type="dxa"/>
          </w:tcPr>
          <w:p w14:paraId="271D9DCB" w14:textId="77777777" w:rsidR="00465909" w:rsidRPr="00D775E9" w:rsidRDefault="00465909" w:rsidP="00826842">
            <w:pPr>
              <w:tabs>
                <w:tab w:val="left" w:pos="4820"/>
                <w:tab w:val="right" w:pos="6804"/>
                <w:tab w:val="right" w:pos="8931"/>
              </w:tabs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775E9">
              <w:rPr>
                <w:rFonts w:asciiTheme="minorHAnsi" w:hAnsiTheme="minorHAnsi"/>
                <w:sz w:val="15"/>
                <w:szCs w:val="15"/>
              </w:rPr>
              <w:t>3.5%</w:t>
            </w:r>
          </w:p>
        </w:tc>
        <w:tc>
          <w:tcPr>
            <w:tcW w:w="655" w:type="dxa"/>
          </w:tcPr>
          <w:p w14:paraId="363B3077" w14:textId="77777777" w:rsidR="00465909" w:rsidRPr="00D775E9" w:rsidRDefault="00465909" w:rsidP="00826842">
            <w:pPr>
              <w:tabs>
                <w:tab w:val="left" w:pos="4820"/>
                <w:tab w:val="right" w:pos="6804"/>
                <w:tab w:val="right" w:pos="8931"/>
              </w:tabs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775E9">
              <w:rPr>
                <w:rFonts w:asciiTheme="minorHAnsi" w:hAnsiTheme="minorHAnsi"/>
                <w:sz w:val="15"/>
                <w:szCs w:val="15"/>
              </w:rPr>
              <w:t>6%</w:t>
            </w:r>
          </w:p>
        </w:tc>
        <w:tc>
          <w:tcPr>
            <w:tcW w:w="654" w:type="dxa"/>
          </w:tcPr>
          <w:p w14:paraId="17BF1628" w14:textId="77777777" w:rsidR="00465909" w:rsidRPr="00D775E9" w:rsidRDefault="00465909" w:rsidP="00826842">
            <w:pPr>
              <w:tabs>
                <w:tab w:val="left" w:pos="4820"/>
                <w:tab w:val="right" w:pos="6804"/>
                <w:tab w:val="right" w:pos="8931"/>
              </w:tabs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D775E9">
              <w:rPr>
                <w:rFonts w:asciiTheme="minorHAnsi" w:hAnsiTheme="minorHAnsi"/>
                <w:sz w:val="15"/>
                <w:szCs w:val="15"/>
              </w:rPr>
              <w:t>7.5%</w:t>
            </w:r>
          </w:p>
        </w:tc>
      </w:tr>
    </w:tbl>
    <w:p w14:paraId="40CC5AD7" w14:textId="77777777" w:rsidR="002A27D9" w:rsidRDefault="002A27D9" w:rsidP="002A27D9">
      <w:pPr>
        <w:tabs>
          <w:tab w:val="left" w:pos="4962"/>
        </w:tabs>
        <w:spacing w:before="240"/>
        <w:rPr>
          <w:lang w:val="de-DE"/>
        </w:rPr>
      </w:pPr>
      <w:r w:rsidRPr="00D41E38">
        <w:rPr>
          <w:lang w:val="de-DE"/>
        </w:rPr>
        <w:t xml:space="preserve">Kind 1 Name: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 w:rsidRPr="00D41E38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Geburtsdatum: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C5C5BD" w14:textId="77777777" w:rsidR="002A27D9" w:rsidRPr="00D41E38" w:rsidRDefault="002A27D9" w:rsidP="002A27D9">
      <w:pPr>
        <w:tabs>
          <w:tab w:val="left" w:pos="4962"/>
        </w:tabs>
        <w:spacing w:before="240"/>
        <w:rPr>
          <w:lang w:val="de-DE"/>
        </w:rPr>
      </w:pPr>
      <w:r w:rsidRPr="00D41E38">
        <w:rPr>
          <w:lang w:val="de-DE"/>
        </w:rPr>
        <w:t xml:space="preserve">Kind 2 Name: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tab/>
        <w:t xml:space="preserve">Geburtsdatum: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3FE97C" w14:textId="77777777" w:rsidR="002A27D9" w:rsidRDefault="002A27D9" w:rsidP="002A27D9">
      <w:pPr>
        <w:spacing w:line="240" w:lineRule="atLeast"/>
        <w:jc w:val="left"/>
      </w:pPr>
    </w:p>
    <w:p w14:paraId="7EECFD67" w14:textId="77777777" w:rsidR="002A27D9" w:rsidRPr="00961C4C" w:rsidRDefault="002A27D9" w:rsidP="002A27D9">
      <w:pPr>
        <w:spacing w:line="240" w:lineRule="atLeast"/>
        <w:jc w:val="left"/>
      </w:pPr>
      <w:r>
        <w:t xml:space="preserve">Kinderzulagen bezieht:  </w:t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Mitarbeitende </w:t>
      </w:r>
      <w:proofErr w:type="spellStart"/>
      <w:r>
        <w:t>profawo</w:t>
      </w:r>
      <w:proofErr w:type="spellEnd"/>
      <w:r>
        <w:t xml:space="preserve">  </w:t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Ehepartner/Ehepartnerin vom Kanton______</w:t>
      </w:r>
    </w:p>
    <w:p w14:paraId="1080AA0F" w14:textId="77777777" w:rsidR="002A27D9" w:rsidRDefault="002A27D9" w:rsidP="002A27D9">
      <w:pPr>
        <w:spacing w:line="240" w:lineRule="atLeast"/>
        <w:jc w:val="left"/>
      </w:pPr>
    </w:p>
    <w:p w14:paraId="3308B9F2" w14:textId="77777777" w:rsidR="002A27D9" w:rsidRDefault="002A27D9" w:rsidP="002A27D9">
      <w:pPr>
        <w:tabs>
          <w:tab w:val="left" w:pos="1843"/>
          <w:tab w:val="left" w:pos="4962"/>
          <w:tab w:val="left" w:pos="6379"/>
          <w:tab w:val="right" w:pos="9070"/>
        </w:tabs>
        <w:spacing w:line="240" w:lineRule="atLeast"/>
        <w:ind w:right="-2"/>
        <w:jc w:val="left"/>
      </w:pPr>
      <w:r>
        <w:t>Quellensteuer</w:t>
      </w:r>
      <w:r>
        <w:tab/>
      </w:r>
      <w:r w:rsidRPr="00EF4E1A">
        <w:t xml:space="preserve">Ja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 w:rsidRPr="00EF4E1A">
        <w:t xml:space="preserve">  Nein  </w:t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ab/>
        <w:t>Arbeitsbewilligung</w:t>
      </w:r>
      <w:r>
        <w:tab/>
      </w:r>
      <w:r w:rsidRPr="00EF4E1A">
        <w:t xml:space="preserve">Ja </w:t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>
        <w:t xml:space="preserve">* </w:t>
      </w:r>
      <w:r w:rsidRPr="00EF4E1A">
        <w:t>Nein</w:t>
      </w:r>
      <w:r>
        <w:t xml:space="preserve">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0"/>
    </w:p>
    <w:p w14:paraId="70D2511A" w14:textId="77777777" w:rsidR="002A27D9" w:rsidRDefault="002A27D9" w:rsidP="002A27D9">
      <w:pPr>
        <w:tabs>
          <w:tab w:val="left" w:pos="1843"/>
          <w:tab w:val="left" w:pos="4962"/>
          <w:tab w:val="left" w:pos="6379"/>
          <w:tab w:val="right" w:pos="9070"/>
        </w:tabs>
        <w:spacing w:line="240" w:lineRule="atLeast"/>
        <w:ind w:right="-2"/>
        <w:jc w:val="left"/>
      </w:pPr>
    </w:p>
    <w:p w14:paraId="4F7E4AA1" w14:textId="77777777" w:rsidR="002A27D9" w:rsidRDefault="002A27D9" w:rsidP="002A27D9">
      <w:pPr>
        <w:tabs>
          <w:tab w:val="left" w:pos="1843"/>
          <w:tab w:val="left" w:pos="4962"/>
          <w:tab w:val="left" w:pos="6379"/>
          <w:tab w:val="right" w:pos="9070"/>
        </w:tabs>
        <w:spacing w:line="240" w:lineRule="atLeast"/>
        <w:ind w:right="-2"/>
        <w:jc w:val="left"/>
        <w:rPr>
          <w:sz w:val="16"/>
        </w:rPr>
      </w:pPr>
      <w:r w:rsidRPr="00EF4E1A">
        <w:t>Auslä</w:t>
      </w:r>
      <w:r>
        <w:t>nderausweis</w:t>
      </w:r>
      <w:r>
        <w:tab/>
      </w:r>
      <w:r w:rsidRPr="00EF4E1A">
        <w:t>Nein</w:t>
      </w:r>
      <w:r>
        <w:t xml:space="preserve"> </w:t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>
        <w:tab/>
      </w:r>
      <w:r w:rsidRPr="00EF4E1A">
        <w:t xml:space="preserve">Ja </w:t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1"/>
      <w:r>
        <w:t>* A</w:t>
      </w:r>
      <w:r w:rsidRPr="00EF4E1A">
        <w:t xml:space="preserve"> </w:t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2"/>
      <w:r>
        <w:t xml:space="preserve"> B</w:t>
      </w:r>
      <w:r w:rsidRPr="00961C4C">
        <w:t xml:space="preserve"> </w:t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C </w:t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D </w:t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</w:r>
      <w:r w:rsidRPr="006159DE">
        <w:rPr>
          <w:sz w:val="16"/>
        </w:rPr>
        <w:sym w:font="Wingdings" w:char="F06F"/>
      </w:r>
      <w:r w:rsidRPr="006159DE">
        <w:rPr>
          <w:sz w:val="16"/>
        </w:rPr>
        <w:t>*=Kopie beilegen</w:t>
      </w:r>
    </w:p>
    <w:p w14:paraId="3B01E9D1" w14:textId="77777777" w:rsidR="002A27D9" w:rsidRDefault="002A27D9" w:rsidP="002A27D9">
      <w:pPr>
        <w:tabs>
          <w:tab w:val="left" w:pos="1843"/>
          <w:tab w:val="left" w:pos="4962"/>
          <w:tab w:val="left" w:pos="6379"/>
          <w:tab w:val="right" w:pos="9070"/>
        </w:tabs>
        <w:spacing w:line="240" w:lineRule="atLeast"/>
        <w:ind w:right="-2"/>
        <w:jc w:val="left"/>
      </w:pPr>
    </w:p>
    <w:p w14:paraId="1A230326" w14:textId="77777777" w:rsidR="002A27D9" w:rsidRPr="00D41E38" w:rsidRDefault="002A27D9" w:rsidP="002A27D9">
      <w:pPr>
        <w:tabs>
          <w:tab w:val="left" w:pos="1843"/>
          <w:tab w:val="left" w:pos="4962"/>
          <w:tab w:val="left" w:pos="6379"/>
        </w:tabs>
        <w:spacing w:line="240" w:lineRule="atLeast"/>
        <w:jc w:val="left"/>
        <w:rPr>
          <w:b/>
          <w:bCs/>
        </w:rPr>
      </w:pPr>
      <w:r w:rsidRPr="00D41E38">
        <w:rPr>
          <w:b/>
          <w:bCs/>
        </w:rPr>
        <w:t xml:space="preserve">Hast du schon einmal bei </w:t>
      </w:r>
      <w:proofErr w:type="spellStart"/>
      <w:r>
        <w:rPr>
          <w:b/>
          <w:bCs/>
        </w:rPr>
        <w:t>k</w:t>
      </w:r>
      <w:r w:rsidRPr="00D41E38">
        <w:rPr>
          <w:b/>
          <w:bCs/>
        </w:rPr>
        <w:t>ids</w:t>
      </w:r>
      <w:proofErr w:type="spellEnd"/>
      <w:r w:rsidRPr="00D41E38">
        <w:rPr>
          <w:b/>
          <w:bCs/>
        </w:rPr>
        <w:t xml:space="preserve"> &amp; </w:t>
      </w:r>
      <w:proofErr w:type="spellStart"/>
      <w:r>
        <w:rPr>
          <w:b/>
          <w:bCs/>
        </w:rPr>
        <w:t>c</w:t>
      </w:r>
      <w:r w:rsidRPr="00D41E38">
        <w:rPr>
          <w:b/>
          <w:bCs/>
        </w:rPr>
        <w:t>o</w:t>
      </w:r>
      <w:proofErr w:type="spellEnd"/>
      <w:r w:rsidRPr="00D41E38">
        <w:rPr>
          <w:b/>
          <w:bCs/>
        </w:rPr>
        <w:t xml:space="preserve"> bzw. </w:t>
      </w:r>
      <w:proofErr w:type="spellStart"/>
      <w:r w:rsidRPr="00D41E38">
        <w:rPr>
          <w:b/>
          <w:bCs/>
        </w:rPr>
        <w:t>profawo</w:t>
      </w:r>
      <w:proofErr w:type="spellEnd"/>
      <w:r w:rsidRPr="00D41E38">
        <w:rPr>
          <w:b/>
          <w:bCs/>
        </w:rPr>
        <w:t xml:space="preserve"> gearbeitet? </w:t>
      </w:r>
    </w:p>
    <w:p w14:paraId="4C3C8DBD" w14:textId="77777777" w:rsidR="002A27D9" w:rsidRDefault="002A27D9" w:rsidP="002A27D9">
      <w:pPr>
        <w:tabs>
          <w:tab w:val="left" w:pos="1843"/>
          <w:tab w:val="left" w:pos="4962"/>
          <w:tab w:val="left" w:pos="6379"/>
        </w:tabs>
        <w:spacing w:line="240" w:lineRule="atLeast"/>
        <w:jc w:val="left"/>
      </w:pPr>
    </w:p>
    <w:p w14:paraId="4A1669B2" w14:textId="3A99AE41" w:rsidR="002A27D9" w:rsidRDefault="002A27D9" w:rsidP="002A27D9">
      <w:pPr>
        <w:tabs>
          <w:tab w:val="left" w:pos="1843"/>
          <w:tab w:val="left" w:pos="3828"/>
          <w:tab w:val="left" w:pos="5670"/>
        </w:tabs>
        <w:spacing w:line="240" w:lineRule="atLeast"/>
        <w:jc w:val="left"/>
      </w:pPr>
      <w:r>
        <w:t xml:space="preserve">Austritt bei </w:t>
      </w:r>
      <w:proofErr w:type="spellStart"/>
      <w:r>
        <w:t>kids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 xml:space="preserve"> im Jahr </w:t>
      </w:r>
      <w:r w:rsidR="003278A4">
        <w:fldChar w:fldCharType="begin">
          <w:ffData>
            <w:name w:val="Text3"/>
            <w:enabled/>
            <w:calcOnExit w:val="0"/>
            <w:textInput/>
          </w:ffData>
        </w:fldChar>
      </w:r>
      <w:r w:rsidR="003278A4">
        <w:instrText xml:space="preserve"> FORMTEXT </w:instrText>
      </w:r>
      <w:r w:rsidR="003278A4">
        <w:fldChar w:fldCharType="separate"/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fldChar w:fldCharType="end"/>
      </w:r>
      <w:r>
        <w:t xml:space="preserve"> </w:t>
      </w:r>
      <w:r>
        <w:tab/>
        <w:t xml:space="preserve">Funktion </w:t>
      </w:r>
      <w:r w:rsidR="003278A4">
        <w:fldChar w:fldCharType="begin">
          <w:ffData>
            <w:name w:val="Text3"/>
            <w:enabled/>
            <w:calcOnExit w:val="0"/>
            <w:textInput/>
          </w:ffData>
        </w:fldChar>
      </w:r>
      <w:r w:rsidR="003278A4">
        <w:instrText xml:space="preserve"> FORMTEXT </w:instrText>
      </w:r>
      <w:r w:rsidR="003278A4">
        <w:fldChar w:fldCharType="separate"/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fldChar w:fldCharType="end"/>
      </w:r>
      <w:r>
        <w:tab/>
      </w:r>
      <w:r w:rsidRPr="00D41E38">
        <w:rPr>
          <w:lang w:val="de-DE"/>
        </w:rPr>
        <w:t xml:space="preserve">Arbeitsort </w:t>
      </w:r>
      <w:r w:rsidR="003278A4">
        <w:fldChar w:fldCharType="begin">
          <w:ffData>
            <w:name w:val="Text3"/>
            <w:enabled/>
            <w:calcOnExit w:val="0"/>
            <w:textInput/>
          </w:ffData>
        </w:fldChar>
      </w:r>
      <w:r w:rsidR="003278A4">
        <w:instrText xml:space="preserve"> FORMTEXT </w:instrText>
      </w:r>
      <w:r w:rsidR="003278A4">
        <w:fldChar w:fldCharType="separate"/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rPr>
          <w:noProof/>
        </w:rPr>
        <w:t> </w:t>
      </w:r>
      <w:r w:rsidR="003278A4">
        <w:fldChar w:fldCharType="end"/>
      </w:r>
    </w:p>
    <w:sectPr w:rsidR="002A27D9" w:rsidSect="00A96064">
      <w:footerReference w:type="default" r:id="rId11"/>
      <w:headerReference w:type="first" r:id="rId12"/>
      <w:footerReference w:type="first" r:id="rId13"/>
      <w:pgSz w:w="11906" w:h="16838" w:code="9"/>
      <w:pgMar w:top="0" w:right="1134" w:bottom="0" w:left="1701" w:header="567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A679" w14:textId="77777777" w:rsidR="00997084" w:rsidRDefault="00997084" w:rsidP="00AE7D9E">
      <w:pPr>
        <w:spacing w:line="240" w:lineRule="auto"/>
      </w:pPr>
      <w:r>
        <w:separator/>
      </w:r>
    </w:p>
  </w:endnote>
  <w:endnote w:type="continuationSeparator" w:id="0">
    <w:p w14:paraId="7F1823DD" w14:textId="77777777" w:rsidR="00997084" w:rsidRDefault="00997084" w:rsidP="00AE7D9E">
      <w:pPr>
        <w:spacing w:line="240" w:lineRule="auto"/>
      </w:pPr>
      <w:r>
        <w:continuationSeparator/>
      </w:r>
    </w:p>
  </w:endnote>
  <w:endnote w:type="continuationNotice" w:id="1">
    <w:p w14:paraId="0B94F45E" w14:textId="77777777" w:rsidR="00997084" w:rsidRDefault="009970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ller Light">
    <w:panose1 w:val="020B0604020202020204"/>
    <w:charset w:val="4D"/>
    <w:family w:val="auto"/>
    <w:pitch w:val="variable"/>
    <w:sig w:usb0="A00000AF" w:usb1="5000205B" w:usb2="00000000" w:usb3="00000000" w:csb0="00000093" w:csb1="00000000"/>
  </w:font>
  <w:font w:name="Aller">
    <w:panose1 w:val="020B0604020202020204"/>
    <w:charset w:val="4D"/>
    <w:family w:val="auto"/>
    <w:pitch w:val="variable"/>
    <w:sig w:usb0="A00000AF" w:usb1="5000205B" w:usb2="00000000" w:usb3="00000000" w:csb0="000000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A1A6" w14:textId="77777777" w:rsidR="003834CD" w:rsidRDefault="003834CD" w:rsidP="003834CD">
    <w:pPr>
      <w:pStyle w:val="Fuzeile"/>
      <w:tabs>
        <w:tab w:val="clear" w:pos="9072"/>
        <w:tab w:val="right" w:pos="9354"/>
      </w:tabs>
      <w:rPr>
        <w:rFonts w:ascii="Aller" w:hAnsi="Aller"/>
        <w:b/>
        <w:bCs/>
        <w:color w:val="A10074"/>
        <w:sz w:val="18"/>
        <w:szCs w:val="18"/>
      </w:rPr>
    </w:pPr>
  </w:p>
  <w:p w14:paraId="41313220" w14:textId="77777777" w:rsidR="003834CD" w:rsidRPr="000974B6" w:rsidRDefault="003834CD" w:rsidP="003834CD">
    <w:pPr>
      <w:pStyle w:val="Fuzeile"/>
      <w:tabs>
        <w:tab w:val="clear" w:pos="9072"/>
        <w:tab w:val="right" w:pos="9354"/>
      </w:tabs>
      <w:rPr>
        <w:rFonts w:ascii="Aller" w:hAnsi="Aller"/>
        <w:b/>
        <w:bCs/>
        <w:color w:val="A10074"/>
        <w:sz w:val="18"/>
        <w:szCs w:val="18"/>
      </w:rPr>
    </w:pPr>
    <w:proofErr w:type="gramStart"/>
    <w:r w:rsidRPr="001A71F5">
      <w:rPr>
        <w:color w:val="A10074"/>
        <w:sz w:val="18"/>
        <w:szCs w:val="18"/>
      </w:rPr>
      <w:t>Basel  •</w:t>
    </w:r>
    <w:proofErr w:type="gramEnd"/>
    <w:r w:rsidRPr="001A71F5">
      <w:rPr>
        <w:color w:val="A10074"/>
        <w:sz w:val="18"/>
        <w:szCs w:val="18"/>
      </w:rPr>
      <w:t xml:space="preserve">  Bern  •  Genf  •  Zürich</w:t>
    </w:r>
    <w:r>
      <w:rPr>
        <w:rFonts w:ascii="Aller" w:hAnsi="Aller"/>
        <w:b/>
        <w:bCs/>
        <w:color w:val="A10074"/>
        <w:sz w:val="18"/>
        <w:szCs w:val="18"/>
      </w:rPr>
      <w:tab/>
    </w:r>
    <w:hyperlink r:id="rId1" w:history="1">
      <w:r w:rsidRPr="001A71F5">
        <w:rPr>
          <w:rStyle w:val="Hyperlink"/>
          <w:rFonts w:ascii="Aller" w:hAnsi="Aller"/>
          <w:b/>
          <w:bCs/>
          <w:color w:val="A10074"/>
          <w:sz w:val="18"/>
          <w:szCs w:val="18"/>
          <w:u w:val="none"/>
        </w:rPr>
        <w:t>www.profawo.ch</w:t>
      </w:r>
    </w:hyperlink>
    <w:r w:rsidRPr="001A71F5">
      <w:rPr>
        <w:rStyle w:val="Hyperlink"/>
        <w:rFonts w:ascii="Aller" w:hAnsi="Aller"/>
        <w:b/>
        <w:bCs/>
        <w:color w:val="A10074"/>
        <w:sz w:val="18"/>
        <w:szCs w:val="18"/>
        <w:u w:val="none"/>
      </w:rPr>
      <w:tab/>
    </w:r>
    <w:r w:rsidRPr="000974B6">
      <w:rPr>
        <w:szCs w:val="16"/>
      </w:rPr>
      <w:t xml:space="preserve">Seite </w:t>
    </w:r>
    <w:r w:rsidRPr="000974B6">
      <w:rPr>
        <w:szCs w:val="16"/>
      </w:rPr>
      <w:fldChar w:fldCharType="begin"/>
    </w:r>
    <w:r w:rsidRPr="000974B6">
      <w:rPr>
        <w:szCs w:val="16"/>
      </w:rPr>
      <w:instrText xml:space="preserve"> PAGE   \* MERGEFORMAT </w:instrText>
    </w:r>
    <w:r w:rsidRPr="000974B6">
      <w:rPr>
        <w:szCs w:val="16"/>
      </w:rPr>
      <w:fldChar w:fldCharType="separate"/>
    </w:r>
    <w:r>
      <w:rPr>
        <w:szCs w:val="16"/>
      </w:rPr>
      <w:t>1</w:t>
    </w:r>
    <w:r w:rsidRPr="000974B6">
      <w:rPr>
        <w:noProof/>
        <w:szCs w:val="16"/>
      </w:rPr>
      <w:fldChar w:fldCharType="end"/>
    </w:r>
    <w:r w:rsidRPr="000974B6">
      <w:rPr>
        <w:noProof/>
        <w:szCs w:val="16"/>
      </w:rPr>
      <w:t xml:space="preserve"> </w:t>
    </w:r>
    <w:r w:rsidRPr="000974B6">
      <w:rPr>
        <w:szCs w:val="16"/>
      </w:rPr>
      <w:t xml:space="preserve">/ </w:t>
    </w:r>
    <w:r w:rsidRPr="000974B6">
      <w:rPr>
        <w:noProof/>
        <w:szCs w:val="16"/>
      </w:rPr>
      <w:fldChar w:fldCharType="begin"/>
    </w:r>
    <w:r w:rsidRPr="000974B6">
      <w:rPr>
        <w:noProof/>
        <w:szCs w:val="16"/>
      </w:rPr>
      <w:instrText xml:space="preserve"> NUMPAGES   \* MERGEFORMAT </w:instrText>
    </w:r>
    <w:r w:rsidRPr="000974B6">
      <w:rPr>
        <w:noProof/>
        <w:szCs w:val="16"/>
      </w:rPr>
      <w:fldChar w:fldCharType="separate"/>
    </w:r>
    <w:r>
      <w:rPr>
        <w:noProof/>
        <w:szCs w:val="16"/>
      </w:rPr>
      <w:t>1</w:t>
    </w:r>
    <w:r w:rsidRPr="000974B6">
      <w:rPr>
        <w:noProof/>
        <w:szCs w:val="16"/>
      </w:rPr>
      <w:fldChar w:fldCharType="end"/>
    </w:r>
  </w:p>
  <w:p w14:paraId="66D75446" w14:textId="77777777" w:rsidR="003834CD" w:rsidRDefault="003834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A56A" w14:textId="77777777" w:rsidR="00C8135B" w:rsidRDefault="00FF221E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A38630A" wp14:editId="703C51BE">
              <wp:simplePos x="0" y="0"/>
              <wp:positionH relativeFrom="page">
                <wp:posOffset>5699760</wp:posOffset>
              </wp:positionH>
              <wp:positionV relativeFrom="page">
                <wp:posOffset>10297160</wp:posOffset>
              </wp:positionV>
              <wp:extent cx="1143000" cy="154940"/>
              <wp:effectExtent l="0" t="0" r="0" b="0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8DCEF" w14:textId="77777777" w:rsidR="00C8135B" w:rsidRDefault="00C8135B" w:rsidP="00AE7D9E">
                          <w:pPr>
                            <w:pStyle w:val="Copy"/>
                            <w:jc w:val="right"/>
                          </w:pPr>
                          <w:r w:rsidRPr="00A374F9">
                            <w:t>www.profawo.ch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8630A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left:0;text-align:left;margin-left:448.8pt;margin-top:810.8pt;width:90pt;height:12.2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" filled="f" stroked="f" strokeweight=".5pt">
              <v:textbox inset="0,0,0,0">
                <w:txbxContent>
                  <w:p w14:paraId="0DA8DCEF" w14:textId="77777777" w:rsidR="00C8135B" w:rsidRDefault="00C8135B" w:rsidP="00AE7D9E">
                    <w:pPr>
                      <w:pStyle w:val="Copy"/>
                      <w:jc w:val="right"/>
                    </w:pPr>
                    <w:r w:rsidRPr="00A374F9">
                      <w:t>www.profawo.ch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18E16E" wp14:editId="368D1918">
              <wp:simplePos x="0" y="0"/>
              <wp:positionH relativeFrom="page">
                <wp:posOffset>1260475</wp:posOffset>
              </wp:positionH>
              <wp:positionV relativeFrom="page">
                <wp:posOffset>10297160</wp:posOffset>
              </wp:positionV>
              <wp:extent cx="1941830" cy="145415"/>
              <wp:effectExtent l="0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1830" cy="14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4B8C4" w14:textId="77777777" w:rsidR="00C8135B" w:rsidRDefault="00C8135B" w:rsidP="00AE7D9E">
                          <w:pPr>
                            <w:pStyle w:val="Copy"/>
                          </w:pPr>
                          <w:r w:rsidRPr="003E0BED">
                            <w:t>Basel  •  Bern  •  Genf  •  Zürich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18E16E" id="Textfeld 12" o:spid="_x0000_s1027" type="#_x0000_t202" style="position:absolute;left:0;text-align:left;margin-left:99.25pt;margin-top:810.8pt;width:152.9pt;height:11.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" filled="f" stroked="f" strokeweight=".5pt">
              <v:textbox inset="0,0,0,0">
                <w:txbxContent>
                  <w:p w14:paraId="38F4B8C4" w14:textId="77777777" w:rsidR="00C8135B" w:rsidRDefault="00C8135B" w:rsidP="00AE7D9E">
                    <w:pPr>
                      <w:pStyle w:val="Copy"/>
                    </w:pPr>
                    <w:r w:rsidRPr="003E0BED">
                      <w:t>Basel  •  Bern  •  Genf  • 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E088948" wp14:editId="088767A6">
              <wp:simplePos x="0" y="0"/>
              <wp:positionH relativeFrom="page">
                <wp:posOffset>161925</wp:posOffset>
              </wp:positionH>
              <wp:positionV relativeFrom="page">
                <wp:posOffset>9883140</wp:posOffset>
              </wp:positionV>
              <wp:extent cx="7234555" cy="643890"/>
              <wp:effectExtent l="0" t="0" r="0" b="0"/>
              <wp:wrapNone/>
              <wp:docPr id="4" name="Freihand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34555" cy="643890"/>
                      </a:xfrm>
                      <a:custGeom>
                        <a:avLst/>
                        <a:gdLst>
                          <a:gd name="T0" fmla="*/ 22786 w 22786"/>
                          <a:gd name="T1" fmla="*/ 2032 h 2032"/>
                          <a:gd name="T2" fmla="*/ 22786 w 22786"/>
                          <a:gd name="T3" fmla="*/ 0 h 2032"/>
                          <a:gd name="T4" fmla="*/ 22105 w 22786"/>
                          <a:gd name="T5" fmla="*/ 41 h 2032"/>
                          <a:gd name="T6" fmla="*/ 21417 w 22786"/>
                          <a:gd name="T7" fmla="*/ 83 h 2032"/>
                          <a:gd name="T8" fmla="*/ 20721 w 22786"/>
                          <a:gd name="T9" fmla="*/ 123 h 2032"/>
                          <a:gd name="T10" fmla="*/ 20020 w 22786"/>
                          <a:gd name="T11" fmla="*/ 162 h 2032"/>
                          <a:gd name="T12" fmla="*/ 19314 w 22786"/>
                          <a:gd name="T13" fmla="*/ 201 h 2032"/>
                          <a:gd name="T14" fmla="*/ 18602 w 22786"/>
                          <a:gd name="T15" fmla="*/ 238 h 2032"/>
                          <a:gd name="T16" fmla="*/ 17887 w 22786"/>
                          <a:gd name="T17" fmla="*/ 274 h 2032"/>
                          <a:gd name="T18" fmla="*/ 17167 w 22786"/>
                          <a:gd name="T19" fmla="*/ 309 h 2032"/>
                          <a:gd name="T20" fmla="*/ 16445 w 22786"/>
                          <a:gd name="T21" fmla="*/ 343 h 2032"/>
                          <a:gd name="T22" fmla="*/ 15718 w 22786"/>
                          <a:gd name="T23" fmla="*/ 376 h 2032"/>
                          <a:gd name="T24" fmla="*/ 14989 w 22786"/>
                          <a:gd name="T25" fmla="*/ 409 h 2032"/>
                          <a:gd name="T26" fmla="*/ 14258 w 22786"/>
                          <a:gd name="T27" fmla="*/ 441 h 2032"/>
                          <a:gd name="T28" fmla="*/ 13526 w 22786"/>
                          <a:gd name="T29" fmla="*/ 471 h 2032"/>
                          <a:gd name="T30" fmla="*/ 12794 w 22786"/>
                          <a:gd name="T31" fmla="*/ 501 h 2032"/>
                          <a:gd name="T32" fmla="*/ 12060 w 22786"/>
                          <a:gd name="T33" fmla="*/ 530 h 2032"/>
                          <a:gd name="T34" fmla="*/ 11327 w 22786"/>
                          <a:gd name="T35" fmla="*/ 559 h 2032"/>
                          <a:gd name="T36" fmla="*/ 9861 w 22786"/>
                          <a:gd name="T37" fmla="*/ 613 h 2032"/>
                          <a:gd name="T38" fmla="*/ 8403 w 22786"/>
                          <a:gd name="T39" fmla="*/ 664 h 2032"/>
                          <a:gd name="T40" fmla="*/ 6954 w 22786"/>
                          <a:gd name="T41" fmla="*/ 713 h 2032"/>
                          <a:gd name="T42" fmla="*/ 5519 w 22786"/>
                          <a:gd name="T43" fmla="*/ 759 h 2032"/>
                          <a:gd name="T44" fmla="*/ 4102 w 22786"/>
                          <a:gd name="T45" fmla="*/ 803 h 2032"/>
                          <a:gd name="T46" fmla="*/ 2707 w 22786"/>
                          <a:gd name="T47" fmla="*/ 845 h 2032"/>
                          <a:gd name="T48" fmla="*/ 1339 w 22786"/>
                          <a:gd name="T49" fmla="*/ 884 h 2032"/>
                          <a:gd name="T50" fmla="*/ 0 w 22786"/>
                          <a:gd name="T51" fmla="*/ 923 h 2032"/>
                          <a:gd name="T52" fmla="*/ 0 w 22786"/>
                          <a:gd name="T53" fmla="*/ 2032 h 2032"/>
                          <a:gd name="T54" fmla="*/ 22786 w 22786"/>
                          <a:gd name="T55" fmla="*/ 2032 h 203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</a:cxnLst>
                        <a:rect l="0" t="0" r="r" b="b"/>
                        <a:pathLst>
                          <a:path w="22786" h="2032">
                            <a:moveTo>
                              <a:pt x="22786" y="2032"/>
                            </a:moveTo>
                            <a:lnTo>
                              <a:pt x="22786" y="0"/>
                            </a:lnTo>
                            <a:lnTo>
                              <a:pt x="22105" y="41"/>
                            </a:lnTo>
                            <a:lnTo>
                              <a:pt x="21417" y="83"/>
                            </a:lnTo>
                            <a:lnTo>
                              <a:pt x="20721" y="123"/>
                            </a:lnTo>
                            <a:lnTo>
                              <a:pt x="20020" y="162"/>
                            </a:lnTo>
                            <a:lnTo>
                              <a:pt x="19314" y="201"/>
                            </a:lnTo>
                            <a:lnTo>
                              <a:pt x="18602" y="238"/>
                            </a:lnTo>
                            <a:lnTo>
                              <a:pt x="17887" y="274"/>
                            </a:lnTo>
                            <a:lnTo>
                              <a:pt x="17167" y="309"/>
                            </a:lnTo>
                            <a:lnTo>
                              <a:pt x="16445" y="343"/>
                            </a:lnTo>
                            <a:lnTo>
                              <a:pt x="15718" y="376"/>
                            </a:lnTo>
                            <a:lnTo>
                              <a:pt x="14989" y="409"/>
                            </a:lnTo>
                            <a:lnTo>
                              <a:pt x="14258" y="441"/>
                            </a:lnTo>
                            <a:lnTo>
                              <a:pt x="13526" y="471"/>
                            </a:lnTo>
                            <a:lnTo>
                              <a:pt x="12794" y="501"/>
                            </a:lnTo>
                            <a:lnTo>
                              <a:pt x="12060" y="530"/>
                            </a:lnTo>
                            <a:lnTo>
                              <a:pt x="11327" y="559"/>
                            </a:lnTo>
                            <a:lnTo>
                              <a:pt x="9861" y="613"/>
                            </a:lnTo>
                            <a:lnTo>
                              <a:pt x="8403" y="664"/>
                            </a:lnTo>
                            <a:lnTo>
                              <a:pt x="6954" y="713"/>
                            </a:lnTo>
                            <a:lnTo>
                              <a:pt x="5519" y="759"/>
                            </a:lnTo>
                            <a:lnTo>
                              <a:pt x="4102" y="803"/>
                            </a:lnTo>
                            <a:lnTo>
                              <a:pt x="2707" y="845"/>
                            </a:lnTo>
                            <a:lnTo>
                              <a:pt x="1339" y="884"/>
                            </a:lnTo>
                            <a:lnTo>
                              <a:pt x="0" y="923"/>
                            </a:lnTo>
                            <a:lnTo>
                              <a:pt x="0" y="2032"/>
                            </a:lnTo>
                            <a:lnTo>
                              <a:pt x="22786" y="2032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A10074"/>
                          </a:gs>
                          <a:gs pos="100000">
                            <a:srgbClr val="D23274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74F7F846" id="Freihandform 4" o:spid="_x0000_s1026" style="position:absolute;margin-left:12.75pt;margin-top:778.2pt;width:569.65pt;height:5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278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" path="m22786,2032l22786,r-681,41l21417,83r-696,40l20020,162r-706,39l18602,238r-715,36l17167,309r-722,34l15718,376r-729,33l14258,441r-732,30l12794,501r-734,29l11327,559,9861,613,8403,664,6954,713,5519,759,4102,803,2707,845,1339,884,,923,,2032r22786,xe" fillcolor="#a10074" stroked="f">
              <v:fill color2="#d23274" rotate="t" angle="90" focus="100%" type="gradient">
                <o:fill v:ext="view" type="gradientUnscaled"/>
              </v:fill>
              <v:path arrowok="t" o:connecttype="custom" o:connectlocs="7234555,643890;7234555,0;7018338,12992;6799898,26301;6578918,38976;6356350,51334;6132195,63692;5906135,75416;5679123,86824;5450523,97914;5221288,108688;4990465,119145;4759008,129602;4526915,139742;4294505,149248;4062095,158754;3829050,167944;3596323,177133;3130868,194244;2667953,210405;2207895,225932;1752283,240508;1302385,254451;859473,267759;425133,280118;0,292476;0,643890;7234555,643890" o:connectangles="0,0,0,0,0,0,0,0,0,0,0,0,0,0,0,0,0,0,0,0,0,0,0,0,0,0,0,0"/>
              <w10:wrap anchorx="page" anchory="page"/>
              <w10:anchorlock/>
            </v:shape>
          </w:pict>
        </mc:Fallback>
      </mc:AlternateContent>
    </w:r>
    <w:r w:rsidR="00C8135B">
      <w:t xml:space="preserve">Seite </w:t>
    </w:r>
    <w:r w:rsidR="00A97348">
      <w:fldChar w:fldCharType="begin"/>
    </w:r>
    <w:r w:rsidR="00A97348">
      <w:instrText xml:space="preserve"> PAGE   \* MERGEFORMAT </w:instrText>
    </w:r>
    <w:r w:rsidR="00A97348">
      <w:fldChar w:fldCharType="separate"/>
    </w:r>
    <w:r w:rsidR="00C8135B">
      <w:rPr>
        <w:noProof/>
      </w:rPr>
      <w:t>1</w:t>
    </w:r>
    <w:r w:rsidR="00A97348">
      <w:rPr>
        <w:noProof/>
      </w:rPr>
      <w:fldChar w:fldCharType="end"/>
    </w:r>
    <w:r w:rsidR="00C8135B">
      <w:t>/</w:t>
    </w:r>
    <w:fldSimple w:instr=" NUMPAGES   \* MERGEFORMAT ">
      <w:r w:rsidR="0015208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F721" w14:textId="77777777" w:rsidR="00997084" w:rsidRDefault="00997084" w:rsidP="00AE7D9E">
      <w:pPr>
        <w:spacing w:line="240" w:lineRule="auto"/>
      </w:pPr>
      <w:r>
        <w:separator/>
      </w:r>
    </w:p>
  </w:footnote>
  <w:footnote w:type="continuationSeparator" w:id="0">
    <w:p w14:paraId="08D164C4" w14:textId="77777777" w:rsidR="00997084" w:rsidRDefault="00997084" w:rsidP="00AE7D9E">
      <w:pPr>
        <w:spacing w:line="240" w:lineRule="auto"/>
      </w:pPr>
      <w:r>
        <w:continuationSeparator/>
      </w:r>
    </w:p>
  </w:footnote>
  <w:footnote w:type="continuationNotice" w:id="1">
    <w:p w14:paraId="5534CB74" w14:textId="77777777" w:rsidR="00997084" w:rsidRDefault="009970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D407" w14:textId="77777777" w:rsidR="00C8135B" w:rsidRDefault="00C8135B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3" behindDoc="0" locked="1" layoutInCell="1" allowOverlap="1" wp14:anchorId="55C5FD4A" wp14:editId="2792EA6F">
          <wp:simplePos x="0" y="0"/>
          <wp:positionH relativeFrom="page">
            <wp:posOffset>709295</wp:posOffset>
          </wp:positionH>
          <wp:positionV relativeFrom="page">
            <wp:posOffset>349250</wp:posOffset>
          </wp:positionV>
          <wp:extent cx="1671480" cy="72468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480" cy="72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48"/>
    <w:multiLevelType w:val="hybridMultilevel"/>
    <w:tmpl w:val="E0C0E27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FBD"/>
    <w:multiLevelType w:val="hybridMultilevel"/>
    <w:tmpl w:val="7E90B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F5C8A"/>
    <w:multiLevelType w:val="hybridMultilevel"/>
    <w:tmpl w:val="ED8CA83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B58CC"/>
    <w:multiLevelType w:val="hybridMultilevel"/>
    <w:tmpl w:val="A1A4B74E"/>
    <w:lvl w:ilvl="0" w:tplc="C1AEC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CA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65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2B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A1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4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0F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2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62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B0B1E"/>
    <w:multiLevelType w:val="hybridMultilevel"/>
    <w:tmpl w:val="E4263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94C31"/>
    <w:multiLevelType w:val="hybridMultilevel"/>
    <w:tmpl w:val="E200DC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317FF"/>
    <w:multiLevelType w:val="hybridMultilevel"/>
    <w:tmpl w:val="B26AFCD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57643"/>
    <w:multiLevelType w:val="multilevel"/>
    <w:tmpl w:val="71ECDED8"/>
    <w:styleLink w:val="ListeAufzhlung"/>
    <w:lvl w:ilvl="0">
      <w:start w:val="1"/>
      <w:numFmt w:val="bullet"/>
      <w:pStyle w:val="Aufzhlung"/>
      <w:lvlText w:val="–"/>
      <w:lvlJc w:val="left"/>
      <w:pPr>
        <w:ind w:left="198" w:hanging="198"/>
      </w:pPr>
      <w:rPr>
        <w:rFonts w:ascii="Aller Light" w:hAnsi="Aller Light" w:hint="default"/>
        <w:color w:val="auto"/>
      </w:rPr>
    </w:lvl>
    <w:lvl w:ilvl="1">
      <w:start w:val="1"/>
      <w:numFmt w:val="lowerLetter"/>
      <w:lvlText w:val="%2)"/>
      <w:lvlJc w:val="left"/>
      <w:pPr>
        <w:ind w:left="396" w:hanging="19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94" w:hanging="19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2" w:hanging="19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0" w:hanging="19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8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86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4" w:hanging="19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82" w:hanging="198"/>
      </w:pPr>
      <w:rPr>
        <w:rFonts w:hint="default"/>
      </w:rPr>
    </w:lvl>
  </w:abstractNum>
  <w:abstractNum w:abstractNumId="8" w15:restartNumberingAfterBreak="0">
    <w:nsid w:val="7A9B7162"/>
    <w:multiLevelType w:val="hybridMultilevel"/>
    <w:tmpl w:val="24EE363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960269">
    <w:abstractNumId w:val="7"/>
  </w:num>
  <w:num w:numId="2" w16cid:durableId="796947287">
    <w:abstractNumId w:val="5"/>
  </w:num>
  <w:num w:numId="3" w16cid:durableId="1042174651">
    <w:abstractNumId w:val="1"/>
  </w:num>
  <w:num w:numId="4" w16cid:durableId="1491286809">
    <w:abstractNumId w:val="4"/>
  </w:num>
  <w:num w:numId="5" w16cid:durableId="1659462320">
    <w:abstractNumId w:val="8"/>
  </w:num>
  <w:num w:numId="6" w16cid:durableId="137114273">
    <w:abstractNumId w:val="6"/>
  </w:num>
  <w:num w:numId="7" w16cid:durableId="201985587">
    <w:abstractNumId w:val="2"/>
  </w:num>
  <w:num w:numId="8" w16cid:durableId="1664238321">
    <w:abstractNumId w:val="0"/>
  </w:num>
  <w:num w:numId="9" w16cid:durableId="154317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B"/>
    <w:rsid w:val="0000363B"/>
    <w:rsid w:val="00011C39"/>
    <w:rsid w:val="00013A01"/>
    <w:rsid w:val="00022FD6"/>
    <w:rsid w:val="000515E6"/>
    <w:rsid w:val="00051CBC"/>
    <w:rsid w:val="0008173B"/>
    <w:rsid w:val="0008528E"/>
    <w:rsid w:val="000B4B20"/>
    <w:rsid w:val="000B5533"/>
    <w:rsid w:val="000B68AA"/>
    <w:rsid w:val="000C264D"/>
    <w:rsid w:val="0011196B"/>
    <w:rsid w:val="001179D2"/>
    <w:rsid w:val="00117D2A"/>
    <w:rsid w:val="0015208E"/>
    <w:rsid w:val="00161D24"/>
    <w:rsid w:val="00163F5D"/>
    <w:rsid w:val="00165DCB"/>
    <w:rsid w:val="00184D52"/>
    <w:rsid w:val="001D1917"/>
    <w:rsid w:val="001F27AD"/>
    <w:rsid w:val="001F662D"/>
    <w:rsid w:val="0021017D"/>
    <w:rsid w:val="002379F0"/>
    <w:rsid w:val="002459A1"/>
    <w:rsid w:val="00254B21"/>
    <w:rsid w:val="002551B5"/>
    <w:rsid w:val="00261E60"/>
    <w:rsid w:val="00266220"/>
    <w:rsid w:val="002A27D9"/>
    <w:rsid w:val="002D736F"/>
    <w:rsid w:val="002E0407"/>
    <w:rsid w:val="002E63ED"/>
    <w:rsid w:val="0030456E"/>
    <w:rsid w:val="00322A75"/>
    <w:rsid w:val="003278A4"/>
    <w:rsid w:val="00331453"/>
    <w:rsid w:val="00364190"/>
    <w:rsid w:val="003726D9"/>
    <w:rsid w:val="003834CD"/>
    <w:rsid w:val="003914D4"/>
    <w:rsid w:val="003977FB"/>
    <w:rsid w:val="003A3C26"/>
    <w:rsid w:val="003B5EE6"/>
    <w:rsid w:val="003C611D"/>
    <w:rsid w:val="003D20B0"/>
    <w:rsid w:val="003E788B"/>
    <w:rsid w:val="003F47C3"/>
    <w:rsid w:val="00423A71"/>
    <w:rsid w:val="004265CD"/>
    <w:rsid w:val="00445264"/>
    <w:rsid w:val="004465D9"/>
    <w:rsid w:val="00455F7A"/>
    <w:rsid w:val="004576C4"/>
    <w:rsid w:val="00462287"/>
    <w:rsid w:val="00465909"/>
    <w:rsid w:val="00493277"/>
    <w:rsid w:val="00497B17"/>
    <w:rsid w:val="004C081C"/>
    <w:rsid w:val="004C3B34"/>
    <w:rsid w:val="004E3489"/>
    <w:rsid w:val="00507D03"/>
    <w:rsid w:val="005137E3"/>
    <w:rsid w:val="00527E02"/>
    <w:rsid w:val="00544B44"/>
    <w:rsid w:val="00584918"/>
    <w:rsid w:val="00590370"/>
    <w:rsid w:val="005A4A93"/>
    <w:rsid w:val="005B50BE"/>
    <w:rsid w:val="005C53E7"/>
    <w:rsid w:val="005C5AA9"/>
    <w:rsid w:val="005E5E1B"/>
    <w:rsid w:val="005F4062"/>
    <w:rsid w:val="00635190"/>
    <w:rsid w:val="00650985"/>
    <w:rsid w:val="00665428"/>
    <w:rsid w:val="006766D2"/>
    <w:rsid w:val="006A13E1"/>
    <w:rsid w:val="006B608E"/>
    <w:rsid w:val="006E7D93"/>
    <w:rsid w:val="00701817"/>
    <w:rsid w:val="007030B7"/>
    <w:rsid w:val="00707AEC"/>
    <w:rsid w:val="00712442"/>
    <w:rsid w:val="007161CD"/>
    <w:rsid w:val="0071627E"/>
    <w:rsid w:val="00752327"/>
    <w:rsid w:val="0077709C"/>
    <w:rsid w:val="00796BC1"/>
    <w:rsid w:val="007C072F"/>
    <w:rsid w:val="007D3FCA"/>
    <w:rsid w:val="0082311F"/>
    <w:rsid w:val="00842687"/>
    <w:rsid w:val="00850BEB"/>
    <w:rsid w:val="00866693"/>
    <w:rsid w:val="00876DC8"/>
    <w:rsid w:val="0089610E"/>
    <w:rsid w:val="008A34C4"/>
    <w:rsid w:val="008A4A72"/>
    <w:rsid w:val="008C24C8"/>
    <w:rsid w:val="008D4C75"/>
    <w:rsid w:val="008E0718"/>
    <w:rsid w:val="008E6233"/>
    <w:rsid w:val="008F2D0A"/>
    <w:rsid w:val="008F6C81"/>
    <w:rsid w:val="009205F8"/>
    <w:rsid w:val="00937D48"/>
    <w:rsid w:val="00990FA3"/>
    <w:rsid w:val="00997084"/>
    <w:rsid w:val="00A04758"/>
    <w:rsid w:val="00A426B0"/>
    <w:rsid w:val="00A463B4"/>
    <w:rsid w:val="00A4737F"/>
    <w:rsid w:val="00A638BB"/>
    <w:rsid w:val="00A73A09"/>
    <w:rsid w:val="00A75771"/>
    <w:rsid w:val="00A76A77"/>
    <w:rsid w:val="00A96064"/>
    <w:rsid w:val="00A97348"/>
    <w:rsid w:val="00AA1633"/>
    <w:rsid w:val="00AB340F"/>
    <w:rsid w:val="00AD1597"/>
    <w:rsid w:val="00AE7D9E"/>
    <w:rsid w:val="00AF34B0"/>
    <w:rsid w:val="00AF713F"/>
    <w:rsid w:val="00B10DC6"/>
    <w:rsid w:val="00B300CF"/>
    <w:rsid w:val="00B47B2C"/>
    <w:rsid w:val="00B757BB"/>
    <w:rsid w:val="00B92320"/>
    <w:rsid w:val="00BA4EBB"/>
    <w:rsid w:val="00BA50FC"/>
    <w:rsid w:val="00BC4954"/>
    <w:rsid w:val="00BD0A0F"/>
    <w:rsid w:val="00BD6E5A"/>
    <w:rsid w:val="00BE4D9A"/>
    <w:rsid w:val="00BF7709"/>
    <w:rsid w:val="00C06796"/>
    <w:rsid w:val="00C13877"/>
    <w:rsid w:val="00C23FFB"/>
    <w:rsid w:val="00C35BC4"/>
    <w:rsid w:val="00C479E2"/>
    <w:rsid w:val="00C74C31"/>
    <w:rsid w:val="00C8135B"/>
    <w:rsid w:val="00C8503D"/>
    <w:rsid w:val="00C86E9E"/>
    <w:rsid w:val="00CF77E5"/>
    <w:rsid w:val="00D00EFF"/>
    <w:rsid w:val="00D21F84"/>
    <w:rsid w:val="00D30676"/>
    <w:rsid w:val="00D4625B"/>
    <w:rsid w:val="00D663FB"/>
    <w:rsid w:val="00D775E9"/>
    <w:rsid w:val="00D81B24"/>
    <w:rsid w:val="00DB1A3D"/>
    <w:rsid w:val="00DB6691"/>
    <w:rsid w:val="00DC01C9"/>
    <w:rsid w:val="00E02E8B"/>
    <w:rsid w:val="00E0562C"/>
    <w:rsid w:val="00E07E45"/>
    <w:rsid w:val="00E11C2E"/>
    <w:rsid w:val="00E14E4D"/>
    <w:rsid w:val="00E3776E"/>
    <w:rsid w:val="00E476CF"/>
    <w:rsid w:val="00E5142F"/>
    <w:rsid w:val="00E71BB2"/>
    <w:rsid w:val="00E80757"/>
    <w:rsid w:val="00E85F6D"/>
    <w:rsid w:val="00E90797"/>
    <w:rsid w:val="00EC12E2"/>
    <w:rsid w:val="00ED35CD"/>
    <w:rsid w:val="00EF3373"/>
    <w:rsid w:val="00F2591E"/>
    <w:rsid w:val="00F45765"/>
    <w:rsid w:val="00F46CE4"/>
    <w:rsid w:val="00F5064D"/>
    <w:rsid w:val="00F5076B"/>
    <w:rsid w:val="00F52669"/>
    <w:rsid w:val="00F620F5"/>
    <w:rsid w:val="00F64347"/>
    <w:rsid w:val="00F84E07"/>
    <w:rsid w:val="00FA762C"/>
    <w:rsid w:val="00FD26E4"/>
    <w:rsid w:val="00FF0069"/>
    <w:rsid w:val="00FF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0F350"/>
  <w15:docId w15:val="{B3868BE2-ED2D-8A46-A391-9A155A75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914D4"/>
    <w:pPr>
      <w:spacing w:line="260" w:lineRule="atLeast"/>
      <w:jc w:val="both"/>
    </w:pPr>
    <w:rPr>
      <w:rFonts w:ascii="Aller Light" w:hAnsi="Aller Light"/>
    </w:rPr>
  </w:style>
  <w:style w:type="paragraph" w:styleId="berschrift1">
    <w:name w:val="heading 1"/>
    <w:basedOn w:val="Standard"/>
    <w:next w:val="Standard"/>
    <w:link w:val="berschrift1Zchn"/>
    <w:uiPriority w:val="9"/>
    <w:rsid w:val="008E7EFD"/>
    <w:pPr>
      <w:keepNext/>
      <w:keepLines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8E7EFD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6D41"/>
    <w:pPr>
      <w:spacing w:line="26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D4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60424"/>
    <w:pPr>
      <w:tabs>
        <w:tab w:val="center" w:pos="4536"/>
        <w:tab w:val="right" w:pos="9072"/>
      </w:tabs>
      <w:spacing w:line="24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60424"/>
    <w:rPr>
      <w:rFonts w:ascii="Aller Light" w:hAnsi="Aller Light"/>
      <w:sz w:val="18"/>
    </w:rPr>
  </w:style>
  <w:style w:type="paragraph" w:styleId="Fuzeile">
    <w:name w:val="footer"/>
    <w:basedOn w:val="Standard"/>
    <w:link w:val="FuzeileZchn"/>
    <w:uiPriority w:val="99"/>
    <w:unhideWhenUsed/>
    <w:rsid w:val="00660424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60424"/>
    <w:rPr>
      <w:rFonts w:ascii="Aller Light" w:hAnsi="Aller Light"/>
      <w:sz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60424"/>
    <w:pPr>
      <w:contextualSpacing/>
    </w:pPr>
    <w:rPr>
      <w:rFonts w:ascii="Aller" w:eastAsiaTheme="majorEastAsia" w:hAnsi="Aller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0424"/>
    <w:rPr>
      <w:rFonts w:ascii="Aller" w:eastAsiaTheme="majorEastAsia" w:hAnsi="Aller" w:cstheme="majorBidi"/>
      <w:b/>
      <w:spacing w:val="5"/>
      <w:kern w:val="28"/>
      <w:szCs w:val="52"/>
    </w:rPr>
  </w:style>
  <w:style w:type="paragraph" w:customStyle="1" w:styleId="Aufzhlung">
    <w:name w:val="Aufzählung"/>
    <w:basedOn w:val="Standard"/>
    <w:qFormat/>
    <w:rsid w:val="00660424"/>
    <w:pPr>
      <w:numPr>
        <w:numId w:val="1"/>
      </w:numPr>
    </w:pPr>
  </w:style>
  <w:style w:type="numbering" w:customStyle="1" w:styleId="ListeAufzhlung">
    <w:name w:val="Liste_Aufzählung"/>
    <w:uiPriority w:val="99"/>
    <w:rsid w:val="00660424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E7EF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7EFD"/>
    <w:rPr>
      <w:rFonts w:asciiTheme="majorHAnsi" w:eastAsiaTheme="majorEastAsia" w:hAnsiTheme="majorHAnsi" w:cstheme="majorBidi"/>
      <w:b/>
      <w:bCs/>
      <w:szCs w:val="26"/>
    </w:rPr>
  </w:style>
  <w:style w:type="paragraph" w:customStyle="1" w:styleId="Copy">
    <w:name w:val="Copy"/>
    <w:basedOn w:val="Standard"/>
    <w:rsid w:val="008E1902"/>
    <w:pPr>
      <w:spacing w:line="180" w:lineRule="exact"/>
    </w:pPr>
    <w:rPr>
      <w:rFonts w:ascii="Aller" w:hAnsi="Aller"/>
      <w:b/>
      <w:color w:val="FFFFFF" w:themeColor="background1"/>
      <w:sz w:val="18"/>
    </w:rPr>
  </w:style>
  <w:style w:type="paragraph" w:styleId="Textkrper">
    <w:name w:val="Body Text"/>
    <w:basedOn w:val="Standard"/>
    <w:link w:val="TextkrperZchn"/>
    <w:rsid w:val="003914D4"/>
    <w:pPr>
      <w:spacing w:line="240" w:lineRule="auto"/>
      <w:jc w:val="left"/>
    </w:pPr>
    <w:rPr>
      <w:rFonts w:ascii="Arial" w:eastAsia="Times New Roman" w:hAnsi="Arial" w:cs="Times New Roman"/>
      <w:color w:val="000000"/>
      <w:szCs w:val="24"/>
      <w:u w:val="single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914D4"/>
    <w:rPr>
      <w:rFonts w:ascii="Arial" w:eastAsia="Times New Roman" w:hAnsi="Arial" w:cs="Times New Roman"/>
      <w:color w:val="000000"/>
      <w:szCs w:val="24"/>
      <w:u w:val="single"/>
      <w:lang w:eastAsia="de-DE"/>
    </w:rPr>
  </w:style>
  <w:style w:type="paragraph" w:customStyle="1" w:styleId="a">
    <w:basedOn w:val="Standard"/>
    <w:next w:val="Textkrper-Einzug2"/>
    <w:rsid w:val="003914D4"/>
    <w:pPr>
      <w:spacing w:line="240" w:lineRule="auto"/>
      <w:ind w:left="360"/>
      <w:jc w:val="left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3914D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3914D4"/>
    <w:rPr>
      <w:rFonts w:ascii="Aller Light" w:hAnsi="Aller Light"/>
    </w:rPr>
  </w:style>
  <w:style w:type="paragraph" w:styleId="KeinLeerraum">
    <w:name w:val="No Spacing"/>
    <w:uiPriority w:val="1"/>
    <w:qFormat/>
    <w:rsid w:val="00B10DC6"/>
    <w:pPr>
      <w:spacing w:line="240" w:lineRule="auto"/>
    </w:pPr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635190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834CD"/>
    <w:rPr>
      <w:color w:val="0000FF" w:themeColor="hyperlink"/>
      <w:u w:val="single"/>
    </w:rPr>
  </w:style>
  <w:style w:type="character" w:customStyle="1" w:styleId="normaltextrun">
    <w:name w:val="normaltextrun"/>
    <w:basedOn w:val="Absatz-Standardschriftart"/>
    <w:rsid w:val="00F5064D"/>
  </w:style>
  <w:style w:type="character" w:customStyle="1" w:styleId="eop">
    <w:name w:val="eop"/>
    <w:basedOn w:val="Absatz-Standardschriftart"/>
    <w:rsid w:val="00F5064D"/>
  </w:style>
  <w:style w:type="paragraph" w:customStyle="1" w:styleId="paragraph">
    <w:name w:val="paragraph"/>
    <w:basedOn w:val="Standard"/>
    <w:rsid w:val="00F506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andardWeb">
    <w:name w:val="Normal (Web)"/>
    <w:basedOn w:val="Standard"/>
    <w:uiPriority w:val="99"/>
    <w:unhideWhenUsed/>
    <w:rsid w:val="00F259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faw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H.FREIE.PATRICIA:Users:kidsco:Library:Application%20Support:Microsoft:Office:Benutzervorlagen:Eigene%20Vorlagen:Infoblatt_ho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ofawo">
      <a:majorFont>
        <a:latin typeface="Aller"/>
        <a:ea typeface=""/>
        <a:cs typeface=""/>
      </a:majorFont>
      <a:minorFont>
        <a:latin typeface="Aller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110D3F82A7240A2628349FB5FA505" ma:contentTypeVersion="13" ma:contentTypeDescription="Ein neues Dokument erstellen." ma:contentTypeScope="" ma:versionID="85a08d596df3911f4947723838abf0bc">
  <xsd:schema xmlns:xsd="http://www.w3.org/2001/XMLSchema" xmlns:xs="http://www.w3.org/2001/XMLSchema" xmlns:p="http://schemas.microsoft.com/office/2006/metadata/properties" xmlns:ns2="831345a6-c1c7-47fb-8773-82fd7deabffa" xmlns:ns3="e06ff711-6d82-4399-a8a8-88a16df2d875" targetNamespace="http://schemas.microsoft.com/office/2006/metadata/properties" ma:root="true" ma:fieldsID="0a53aa327b5ede3782256960f58e90dc" ns2:_="" ns3:_="">
    <xsd:import namespace="831345a6-c1c7-47fb-8773-82fd7deabffa"/>
    <xsd:import namespace="e06ff711-6d82-4399-a8a8-88a16df2d8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45a6-c1c7-47fb-8773-82fd7dea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0665000-f629-4cf4-bdd4-c30758547eec}" ma:internalName="TaxCatchAll" ma:showField="CatchAllData" ma:web="831345a6-c1c7-47fb-8773-82fd7dea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ff711-6d82-4399-a8a8-88a16df2d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db87009-84b3-4b0b-8a1d-232f2a6a1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06ff711-6d82-4399-a8a8-88a16df2d875" xsi:nil="true"/>
    <lcf76f155ced4ddcb4097134ff3c332f xmlns="e06ff711-6d82-4399-a8a8-88a16df2d875">
      <Terms xmlns="http://schemas.microsoft.com/office/infopath/2007/PartnerControls"/>
    </lcf76f155ced4ddcb4097134ff3c332f>
    <TaxCatchAll xmlns="831345a6-c1c7-47fb-8773-82fd7deabffa" xsi:nil="true"/>
    <SharedWithUsers xmlns="831345a6-c1c7-47fb-8773-82fd7deabff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C5769F-3202-4153-A8CD-05DBA9B5F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85D79-49B5-4938-A995-784441B66F8A}"/>
</file>

<file path=customXml/itemProps3.xml><?xml version="1.0" encoding="utf-8"?>
<ds:datastoreItem xmlns:ds="http://schemas.openxmlformats.org/officeDocument/2006/customXml" ds:itemID="{178F1D7F-3FFC-4CC6-A3F7-462D7AC4D8CD}">
  <ds:schemaRefs>
    <ds:schemaRef ds:uri="http://schemas.microsoft.com/office/2006/metadata/properties"/>
    <ds:schemaRef ds:uri="http://schemas.microsoft.com/office/infopath/2007/PartnerControls"/>
    <ds:schemaRef ds:uri="26f1bfcd-6668-4488-9fa4-72e1ee238ac1"/>
    <ds:schemaRef ds:uri="418a7008-554c-48d8-ac0a-385c78c5d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ZH.FREIE.PATRICIA:Users:kidsco:Library:Application%20Support:Microsoft:Office:Benutzervorlagen:Eigene%20Vorlagen:Infoblatt_hoch.dotx</Template>
  <TotalTime>0</TotalTime>
  <Pages>1</Pages>
  <Words>353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Nicole Horlacher</cp:lastModifiedBy>
  <cp:revision>23</cp:revision>
  <cp:lastPrinted>2023-07-05T05:34:00Z</cp:lastPrinted>
  <dcterms:created xsi:type="dcterms:W3CDTF">2022-10-19T14:26:00Z</dcterms:created>
  <dcterms:modified xsi:type="dcterms:W3CDTF">2023-09-19T19:49:00Z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0x010100D79110D3F82A7240A2628349FB5FA505</vt:lpwstr>
  </property>
  <property fmtid="{D5CDD505-2E9C-101B-9397-08002B2CF9AE}" pid="3" name="Order">
    <vt:r8>7100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